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14" w:rsidRPr="00077714" w:rsidRDefault="006B7B3D" w:rsidP="00077714">
      <w:pPr>
        <w:tabs>
          <w:tab w:val="left" w:pos="2863"/>
        </w:tabs>
        <w:ind w:right="-145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Endabrechnung (mit Verwendungsnachweisen)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777D7">
        <w:rPr>
          <w:rFonts w:ascii="Calibri" w:hAnsi="Calibri" w:cs="Calibri"/>
          <w:sz w:val="20"/>
          <w:szCs w:val="20"/>
        </w:rPr>
        <w:t xml:space="preserve">n die 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</w:p>
    <w:p w:rsidR="00077714" w:rsidRPr="000777D7" w:rsidRDefault="00077714" w:rsidP="00077714">
      <w:pPr>
        <w:tabs>
          <w:tab w:val="left" w:pos="2863"/>
        </w:tabs>
        <w:ind w:right="-1452"/>
        <w:rPr>
          <w:rFonts w:ascii="Calibri" w:hAnsi="Calibri" w:cs="Calibri"/>
          <w:sz w:val="20"/>
          <w:szCs w:val="20"/>
        </w:rPr>
      </w:pPr>
    </w:p>
    <w:p w:rsidR="00077714" w:rsidRPr="000777D7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SANDDORF-STIFTUNG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Postfach 30 03 55</w:t>
      </w:r>
    </w:p>
    <w:p w:rsidR="00077714" w:rsidRDefault="00077714" w:rsidP="00077714">
      <w:pPr>
        <w:tabs>
          <w:tab w:val="left" w:pos="2863"/>
        </w:tabs>
        <w:ind w:right="-1452"/>
        <w:rPr>
          <w:rFonts w:ascii="Calibri" w:hAnsi="Calibri" w:cs="Calibri"/>
        </w:rPr>
      </w:pPr>
      <w:r w:rsidRPr="000777D7">
        <w:rPr>
          <w:rFonts w:ascii="Calibri" w:hAnsi="Calibri" w:cs="Calibri"/>
        </w:rPr>
        <w:t>93036 Regensburg</w:t>
      </w:r>
    </w:p>
    <w:p w:rsidR="00077714" w:rsidRPr="00077714" w:rsidRDefault="00077714">
      <w:pPr>
        <w:rPr>
          <w:rFonts w:asciiTheme="minorHAnsi" w:hAnsiTheme="minorHAnsi"/>
        </w:rPr>
      </w:pPr>
    </w:p>
    <w:p w:rsidR="00077714" w:rsidRPr="00077714" w:rsidRDefault="00077714">
      <w:pPr>
        <w:rPr>
          <w:rFonts w:asciiTheme="minorHAnsi" w:hAnsiTheme="minorHAnsi"/>
        </w:rPr>
      </w:pPr>
    </w:p>
    <w:p w:rsidR="00442784" w:rsidRPr="00077714" w:rsidRDefault="00442784">
      <w:pPr>
        <w:rPr>
          <w:rFonts w:asciiTheme="minorHAnsi" w:hAnsiTheme="minorHAnsi"/>
        </w:rPr>
      </w:pPr>
    </w:p>
    <w:p w:rsidR="00077714" w:rsidRPr="00442784" w:rsidRDefault="00077714" w:rsidP="00077714">
      <w:pPr>
        <w:pStyle w:val="berschrift1"/>
        <w:numPr>
          <w:ilvl w:val="0"/>
          <w:numId w:val="0"/>
        </w:numPr>
        <w:shd w:val="clear" w:color="auto" w:fill="95B3D7" w:themeFill="accent1" w:themeFillTint="99"/>
        <w:ind w:left="544" w:right="-1452" w:hanging="544"/>
        <w:rPr>
          <w:rFonts w:asciiTheme="minorHAnsi" w:hAnsiTheme="minorHAnsi" w:cs="Calibri"/>
        </w:rPr>
      </w:pPr>
      <w:r w:rsidRPr="00442784">
        <w:rPr>
          <w:rFonts w:asciiTheme="minorHAnsi" w:hAnsiTheme="minorHAnsi" w:cs="Calibri"/>
        </w:rPr>
        <w:t>Endabrechnung</w:t>
      </w:r>
      <w:r w:rsidR="006B7B3D">
        <w:rPr>
          <w:rFonts w:asciiTheme="minorHAnsi" w:hAnsiTheme="minorHAnsi" w:cs="Calibri"/>
        </w:rPr>
        <w:t xml:space="preserve"> mit Verwendungsnachweisen</w:t>
      </w:r>
    </w:p>
    <w:p w:rsidR="00077714" w:rsidRPr="00077714" w:rsidRDefault="00077714">
      <w:pPr>
        <w:rPr>
          <w:rFonts w:asciiTheme="minorHAnsi" w:hAnsiTheme="minorHAnsi"/>
        </w:rPr>
      </w:pPr>
    </w:p>
    <w:p w:rsidR="00041E1E" w:rsidRPr="005022D3" w:rsidRDefault="00041E1E" w:rsidP="00041E1E">
      <w:pPr>
        <w:rPr>
          <w:rFonts w:asciiTheme="minorHAnsi" w:hAnsiTheme="minorHAnsi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077714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</w:t>
            </w:r>
            <w:r w:rsidR="00195E1F">
              <w:rPr>
                <w:rFonts w:asciiTheme="minorHAnsi" w:hAnsiTheme="minorHAnsi" w:cs="Calibri"/>
                <w:b/>
                <w:sz w:val="15"/>
                <w:szCs w:val="15"/>
              </w:rPr>
              <w:t>titel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2916390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37" w:type="dxa"/>
              </w:tcPr>
              <w:p w:rsidR="00182DDE" w:rsidRPr="005022D3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21A6A" w:rsidRPr="005022D3" w:rsidTr="002D4958">
        <w:tc>
          <w:tcPr>
            <w:tcW w:w="2235" w:type="dxa"/>
            <w:shd w:val="clear" w:color="auto" w:fill="DBE5F1" w:themeFill="accent1" w:themeFillTint="33"/>
          </w:tcPr>
          <w:p w:rsidR="00721A6A" w:rsidRDefault="00195E1F" w:rsidP="00195E1F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Projektantragsnummer: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7100925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721A6A" w:rsidRDefault="00721A6A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95E1F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</w:t>
            </w:r>
            <w:r w:rsidR="00077714">
              <w:rPr>
                <w:rFonts w:asciiTheme="minorHAnsi" w:hAnsiTheme="minorHAnsi" w:cs="Calibri"/>
                <w:b/>
                <w:sz w:val="15"/>
                <w:szCs w:val="15"/>
              </w:rPr>
              <w:t>eitraum:</w:t>
            </w:r>
          </w:p>
          <w:p w:rsidR="00041E1E" w:rsidRPr="005022D3" w:rsidRDefault="00041E1E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0641672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948E7" w:rsidRPr="005022D3" w:rsidTr="002D4958">
        <w:tc>
          <w:tcPr>
            <w:tcW w:w="2235" w:type="dxa"/>
            <w:shd w:val="clear" w:color="auto" w:fill="DBE5F1" w:themeFill="accent1" w:themeFillTint="33"/>
          </w:tcPr>
          <w:p w:rsidR="005948E7" w:rsidRDefault="005948E7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Bewilligungsschreiben vom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8662115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5948E7" w:rsidRDefault="00EC1952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21A6A" w:rsidRPr="005022D3" w:rsidTr="00721A6A">
        <w:tc>
          <w:tcPr>
            <w:tcW w:w="2235" w:type="dxa"/>
            <w:shd w:val="clear" w:color="auto" w:fill="auto"/>
          </w:tcPr>
          <w:p w:rsidR="00721A6A" w:rsidRDefault="00721A6A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tc>
          <w:tcPr>
            <w:tcW w:w="6837" w:type="dxa"/>
          </w:tcPr>
          <w:p w:rsidR="00721A6A" w:rsidRDefault="00721A6A" w:rsidP="00A46A9D">
            <w:pPr>
              <w:pStyle w:val="Fliesstext"/>
              <w:ind w:right="-1452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21A6A" w:rsidRPr="005022D3" w:rsidTr="002D4958">
        <w:tc>
          <w:tcPr>
            <w:tcW w:w="2235" w:type="dxa"/>
            <w:shd w:val="clear" w:color="auto" w:fill="DBE5F1" w:themeFill="accent1" w:themeFillTint="33"/>
          </w:tcPr>
          <w:p w:rsidR="006B7B3D" w:rsidRDefault="006B7B3D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Empfänger der Förde</w:t>
            </w:r>
            <w:r w:rsidR="00721A6A">
              <w:rPr>
                <w:rFonts w:asciiTheme="minorHAnsi" w:hAnsiTheme="minorHAnsi" w:cs="Calibri"/>
                <w:b/>
                <w:sz w:val="15"/>
                <w:szCs w:val="15"/>
              </w:rPr>
              <w:t>r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mittel/ </w:t>
            </w:r>
          </w:p>
          <w:p w:rsidR="00721A6A" w:rsidRDefault="006B7B3D" w:rsidP="006B7B3D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Projektleiter</w:t>
            </w:r>
            <w:r w:rsidR="00721A6A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8580157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721A6A" w:rsidRDefault="00721A6A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077714" w:rsidRDefault="00077714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durch SANDDORF-STIFTUNG</w:t>
            </w:r>
          </w:p>
          <w:p w:rsidR="00041E1E" w:rsidRPr="005022D3" w:rsidRDefault="00077714" w:rsidP="00077714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bewilligte Mittel</w:t>
            </w:r>
            <w:r w:rsidR="00442784">
              <w:rPr>
                <w:rFonts w:asciiTheme="minorHAnsi" w:hAnsiTheme="minorHAnsi" w:cs="Calibri"/>
                <w:b/>
                <w:sz w:val="15"/>
                <w:szCs w:val="15"/>
              </w:rPr>
              <w:t xml:space="preserve"> (in EUR)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4577949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Default="00077714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durch SANDDORF-STIFTUNG</w:t>
            </w:r>
          </w:p>
          <w:p w:rsidR="00041E1E" w:rsidRPr="005022D3" w:rsidRDefault="00077714" w:rsidP="00077714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ausgezahlte Mittel</w:t>
            </w:r>
            <w:r w:rsidR="00442784">
              <w:rPr>
                <w:rFonts w:asciiTheme="minorHAnsi" w:hAnsiTheme="minorHAnsi" w:cs="Calibri"/>
                <w:b/>
                <w:sz w:val="15"/>
                <w:szCs w:val="15"/>
              </w:rPr>
              <w:t xml:space="preserve"> (in EUR)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79792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A46A9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7B3D" w:rsidRPr="005022D3" w:rsidTr="002D4958">
        <w:tc>
          <w:tcPr>
            <w:tcW w:w="2235" w:type="dxa"/>
            <w:shd w:val="clear" w:color="auto" w:fill="DBE5F1" w:themeFill="accent1" w:themeFillTint="33"/>
          </w:tcPr>
          <w:p w:rsidR="006B7B3D" w:rsidRDefault="006B7B3D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verbrauchte Mittel (in EUR):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7964908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6B7B3D" w:rsidRDefault="006B7B3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B7B3D" w:rsidRPr="005022D3" w:rsidTr="002D4958">
        <w:tc>
          <w:tcPr>
            <w:tcW w:w="2235" w:type="dxa"/>
            <w:shd w:val="clear" w:color="auto" w:fill="DBE5F1" w:themeFill="accent1" w:themeFillTint="33"/>
          </w:tcPr>
          <w:p w:rsidR="006B7B3D" w:rsidRDefault="006B7B3D" w:rsidP="00041E1E">
            <w:pPr>
              <w:pStyle w:val="Fliesstext"/>
              <w:spacing w:line="240" w:lineRule="auto"/>
              <w:ind w:left="34" w:right="-1452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Differenz (in</w:t>
            </w:r>
            <w:r w:rsidR="00FF4FE9">
              <w:rPr>
                <w:rFonts w:asciiTheme="minorHAnsi" w:hAnsiTheme="minorHAnsi" w:cs="Calibri"/>
                <w:b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5"/>
                <w:szCs w:val="15"/>
              </w:rPr>
              <w:t>EUR):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0357653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6B7B3D" w:rsidRDefault="006B7B3D" w:rsidP="00A46A9D">
                <w:pPr>
                  <w:pStyle w:val="Fliesstext"/>
                  <w:ind w:right="-1452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E5B5B" w:rsidRPr="005022D3" w:rsidRDefault="001E5B5B" w:rsidP="000777D7">
      <w:pPr>
        <w:pStyle w:val="Fliesstext"/>
        <w:ind w:right="-1452"/>
        <w:rPr>
          <w:rFonts w:asciiTheme="minorHAnsi" w:hAnsiTheme="minorHAnsi" w:cs="Calibri"/>
          <w:sz w:val="20"/>
          <w:szCs w:val="20"/>
        </w:rPr>
      </w:pPr>
    </w:p>
    <w:p w:rsidR="00077714" w:rsidRPr="00077714" w:rsidRDefault="00442784" w:rsidP="000777D7">
      <w:pPr>
        <w:pStyle w:val="Fliesstext"/>
        <w:ind w:right="-1452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Die</w:t>
      </w:r>
      <w:r w:rsidR="00077714" w:rsidRPr="00077714">
        <w:rPr>
          <w:rFonts w:asciiTheme="minorHAnsi" w:hAnsiTheme="minorHAnsi" w:cs="Calibri"/>
        </w:rPr>
        <w:t xml:space="preserve"> durch die SANDDORF-STIFTUNG </w:t>
      </w:r>
      <w:r>
        <w:rPr>
          <w:rFonts w:asciiTheme="minorHAnsi" w:hAnsiTheme="minorHAnsi" w:cs="Calibri"/>
        </w:rPr>
        <w:t xml:space="preserve">gemäß </w:t>
      </w:r>
      <w:r w:rsidR="00077714" w:rsidRPr="00077714">
        <w:rPr>
          <w:rFonts w:asciiTheme="minorHAnsi" w:hAnsiTheme="minorHAnsi" w:cs="Calibri"/>
        </w:rPr>
        <w:t xml:space="preserve">Bewilligungsschreiben für das Projekt </w:t>
      </w:r>
      <w:r>
        <w:rPr>
          <w:rFonts w:asciiTheme="minorHAnsi" w:hAnsiTheme="minorHAnsi" w:cs="Calibri"/>
        </w:rPr>
        <w:t>genehmigten</w:t>
      </w:r>
      <w:r w:rsidR="00077714" w:rsidRPr="00077714">
        <w:rPr>
          <w:rFonts w:asciiTheme="minorHAnsi" w:hAnsiTheme="minorHAnsi" w:cs="Calibri"/>
        </w:rPr>
        <w:t xml:space="preserve"> und aus</w:t>
      </w:r>
      <w:r w:rsidR="006B7B3D">
        <w:rPr>
          <w:rFonts w:asciiTheme="minorHAnsi" w:hAnsiTheme="minorHAnsi" w:cs="Calibri"/>
        </w:rPr>
        <w:t>g</w:t>
      </w:r>
      <w:r w:rsidR="00077714" w:rsidRPr="00077714">
        <w:rPr>
          <w:rFonts w:asciiTheme="minorHAnsi" w:hAnsiTheme="minorHAnsi" w:cs="Calibri"/>
        </w:rPr>
        <w:t>ezahlten Mittel wurden entsprechend den Förderrichtlinien der SANDDORF-STIFTUNG verwe</w:t>
      </w:r>
      <w:r w:rsidR="00077714" w:rsidRPr="00077714">
        <w:rPr>
          <w:rFonts w:asciiTheme="minorHAnsi" w:hAnsiTheme="minorHAnsi" w:cs="Calibri"/>
        </w:rPr>
        <w:t>n</w:t>
      </w:r>
      <w:r w:rsidR="00077714" w:rsidRPr="00077714">
        <w:rPr>
          <w:rFonts w:asciiTheme="minorHAnsi" w:hAnsiTheme="minorHAnsi" w:cs="Calibri"/>
        </w:rPr>
        <w:t>det.</w:t>
      </w:r>
    </w:p>
    <w:p w:rsidR="00077714" w:rsidRDefault="00077714" w:rsidP="000777D7">
      <w:pPr>
        <w:pStyle w:val="Fliesstext"/>
        <w:ind w:right="-1452"/>
        <w:rPr>
          <w:rFonts w:asciiTheme="minorHAnsi" w:hAnsiTheme="minorHAnsi" w:cs="Calibri"/>
        </w:rPr>
      </w:pPr>
    </w:p>
    <w:p w:rsidR="00FF4FE9" w:rsidRDefault="00FF4FE9" w:rsidP="000777D7">
      <w:pPr>
        <w:pStyle w:val="Fliesstext"/>
        <w:ind w:right="-1452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Nicht verbrauchte Mittel sind auf das Konto der SANDDORF-STIFTUNG zu überweisen:</w:t>
      </w:r>
    </w:p>
    <w:p w:rsidR="00FF4FE9" w:rsidRPr="004269D4" w:rsidRDefault="00FF4FE9" w:rsidP="004269D4">
      <w:pPr>
        <w:pStyle w:val="Fliesstext"/>
        <w:ind w:left="426" w:right="-1452"/>
        <w:rPr>
          <w:rFonts w:asciiTheme="minorHAnsi" w:hAnsiTheme="minorHAnsi" w:cs="Calibri"/>
          <w:b/>
        </w:rPr>
      </w:pPr>
      <w:r w:rsidRPr="004269D4">
        <w:rPr>
          <w:rFonts w:asciiTheme="minorHAnsi" w:hAnsiTheme="minorHAnsi" w:cs="Calibri"/>
          <w:b/>
        </w:rPr>
        <w:t>HypoVereinsbank Regensburg</w:t>
      </w:r>
    </w:p>
    <w:p w:rsidR="00FF4FE9" w:rsidRPr="004269D4" w:rsidRDefault="00FF4FE9" w:rsidP="004269D4">
      <w:pPr>
        <w:pStyle w:val="Fliesstext"/>
        <w:ind w:left="426" w:right="-1452"/>
        <w:rPr>
          <w:rFonts w:asciiTheme="minorHAnsi" w:hAnsiTheme="minorHAnsi" w:cs="Calibri"/>
          <w:b/>
        </w:rPr>
      </w:pPr>
      <w:r w:rsidRPr="004269D4">
        <w:rPr>
          <w:rFonts w:asciiTheme="minorHAnsi" w:hAnsiTheme="minorHAnsi" w:cs="Calibri"/>
          <w:b/>
        </w:rPr>
        <w:t>IBAN: DE96 7502 0073 0011 4307 67</w:t>
      </w:r>
    </w:p>
    <w:p w:rsidR="00FF4FE9" w:rsidRPr="004269D4" w:rsidRDefault="00FF4FE9" w:rsidP="004269D4">
      <w:pPr>
        <w:pStyle w:val="Fliesstext"/>
        <w:ind w:left="426" w:right="-1452"/>
        <w:rPr>
          <w:rFonts w:asciiTheme="minorHAnsi" w:hAnsiTheme="minorHAnsi" w:cs="Calibri"/>
          <w:b/>
        </w:rPr>
      </w:pPr>
      <w:r w:rsidRPr="004269D4">
        <w:rPr>
          <w:rFonts w:asciiTheme="minorHAnsi" w:hAnsiTheme="minorHAnsi" w:cs="Calibri"/>
          <w:b/>
        </w:rPr>
        <w:t>BIC: HYVEDEMM447</w:t>
      </w:r>
    </w:p>
    <w:p w:rsidR="00FF4FE9" w:rsidRDefault="00FF4FE9" w:rsidP="000777D7">
      <w:pPr>
        <w:pStyle w:val="Fliesstext"/>
        <w:ind w:right="-1452"/>
        <w:rPr>
          <w:rFonts w:asciiTheme="minorHAnsi" w:hAnsiTheme="minorHAnsi" w:cs="Calibri"/>
        </w:rPr>
      </w:pPr>
    </w:p>
    <w:p w:rsidR="00FF4FE9" w:rsidRPr="00077714" w:rsidRDefault="00FF4FE9" w:rsidP="000777D7">
      <w:pPr>
        <w:pStyle w:val="Fliesstext"/>
        <w:ind w:right="-1452"/>
        <w:rPr>
          <w:rFonts w:asciiTheme="minorHAnsi" w:hAnsiTheme="minorHAnsi" w:cs="Calibri"/>
        </w:rPr>
      </w:pPr>
    </w:p>
    <w:p w:rsidR="00077714" w:rsidRPr="00721A6A" w:rsidRDefault="00077714" w:rsidP="000777D7">
      <w:pPr>
        <w:pStyle w:val="Fliesstext"/>
        <w:ind w:right="-1452"/>
        <w:rPr>
          <w:rFonts w:asciiTheme="minorHAnsi" w:hAnsiTheme="minorHAnsi" w:cs="Calibri"/>
          <w:b/>
        </w:rPr>
      </w:pPr>
      <w:r w:rsidRPr="00721A6A">
        <w:rPr>
          <w:rFonts w:asciiTheme="minorHAnsi" w:hAnsiTheme="minorHAnsi" w:cs="Calibri"/>
          <w:b/>
        </w:rPr>
        <w:t>Die entsprechenden Belege und die Dokumentation des Projekts sind beigefügt.</w:t>
      </w:r>
    </w:p>
    <w:p w:rsidR="00865794" w:rsidRDefault="00865794" w:rsidP="00442784">
      <w:pPr>
        <w:rPr>
          <w:rFonts w:asciiTheme="minorHAnsi" w:hAnsiTheme="minorHAnsi"/>
          <w:sz w:val="20"/>
          <w:szCs w:val="20"/>
        </w:rPr>
      </w:pPr>
    </w:p>
    <w:p w:rsidR="00FF4FE9" w:rsidRPr="005022D3" w:rsidRDefault="00FF4FE9" w:rsidP="00442784">
      <w:pPr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sz w:val="20"/>
          <w:szCs w:val="20"/>
        </w:rPr>
        <w:id w:val="-1331750047"/>
        <w:placeholder>
          <w:docPart w:val="DefaultPlaceholder_1082065158"/>
        </w:placeholder>
        <w:showingPlcHdr/>
      </w:sdtPr>
      <w:sdtEndPr/>
      <w:sdtContent>
        <w:p w:rsidR="00182DDE" w:rsidRPr="005022D3" w:rsidRDefault="006F3995" w:rsidP="00DA2269">
          <w:pPr>
            <w:pBdr>
              <w:bottom w:val="single" w:sz="4" w:space="1" w:color="auto"/>
            </w:pBdr>
            <w:ind w:right="3509"/>
            <w:rPr>
              <w:rFonts w:asciiTheme="minorHAnsi" w:hAnsiTheme="minorHAns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</w:sdtContent>
    </w:sdt>
    <w:p w:rsidR="00182DDE" w:rsidRPr="005022D3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Ort, Datum</w:t>
      </w:r>
    </w:p>
    <w:p w:rsidR="00182DDE" w:rsidRDefault="00182DDE" w:rsidP="00DA2269">
      <w:pPr>
        <w:pBdr>
          <w:bottom w:val="single" w:sz="4" w:space="1" w:color="auto"/>
        </w:pBdr>
        <w:ind w:right="3509"/>
        <w:rPr>
          <w:rFonts w:asciiTheme="minorHAnsi" w:hAnsiTheme="minorHAnsi"/>
          <w:sz w:val="20"/>
          <w:szCs w:val="20"/>
        </w:rPr>
      </w:pPr>
    </w:p>
    <w:p w:rsidR="00442784" w:rsidRPr="005022D3" w:rsidRDefault="00442784" w:rsidP="00DA2269">
      <w:pPr>
        <w:pBdr>
          <w:bottom w:val="single" w:sz="4" w:space="1" w:color="auto"/>
        </w:pBdr>
        <w:ind w:right="3509"/>
        <w:rPr>
          <w:rFonts w:asciiTheme="minorHAnsi" w:hAnsiTheme="minorHAnsi"/>
          <w:sz w:val="20"/>
          <w:szCs w:val="20"/>
        </w:rPr>
      </w:pPr>
    </w:p>
    <w:p w:rsidR="00182DDE" w:rsidRDefault="00182DDE" w:rsidP="001E5B5B">
      <w:pPr>
        <w:rPr>
          <w:rFonts w:asciiTheme="minorHAnsi" w:hAnsiTheme="minorHAnsi"/>
          <w:sz w:val="15"/>
          <w:szCs w:val="15"/>
        </w:rPr>
      </w:pPr>
      <w:r w:rsidRPr="005022D3">
        <w:rPr>
          <w:rFonts w:asciiTheme="minorHAnsi" w:hAnsiTheme="minorHAnsi"/>
          <w:sz w:val="15"/>
          <w:szCs w:val="15"/>
        </w:rPr>
        <w:t>Rechtsverbindliche Unterschrift, ggf. Stempel</w:t>
      </w:r>
    </w:p>
    <w:p w:rsidR="00FF4FE9" w:rsidRDefault="00FF4FE9" w:rsidP="001E5B5B">
      <w:pPr>
        <w:rPr>
          <w:rFonts w:asciiTheme="minorHAnsi" w:hAnsiTheme="minorHAnsi"/>
          <w:b/>
        </w:rPr>
      </w:pPr>
    </w:p>
    <w:p w:rsidR="00077714" w:rsidRPr="00077714" w:rsidRDefault="00077714" w:rsidP="001E5B5B">
      <w:pPr>
        <w:rPr>
          <w:rFonts w:asciiTheme="minorHAnsi" w:hAnsiTheme="minorHAnsi"/>
          <w:b/>
        </w:rPr>
      </w:pPr>
      <w:r w:rsidRPr="00077714">
        <w:rPr>
          <w:rFonts w:asciiTheme="minorHAnsi" w:hAnsiTheme="minorHAnsi"/>
          <w:b/>
        </w:rPr>
        <w:t>Anlagen</w:t>
      </w:r>
    </w:p>
    <w:sectPr w:rsidR="00077714" w:rsidRPr="00077714" w:rsidSect="004F44D4">
      <w:footerReference w:type="default" r:id="rId9"/>
      <w:headerReference w:type="first" r:id="rId10"/>
      <w:footerReference w:type="first" r:id="rId11"/>
      <w:pgSz w:w="11906" w:h="16838" w:code="9"/>
      <w:pgMar w:top="1242" w:right="3016" w:bottom="851" w:left="1270" w:header="0" w:footer="0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CF" w:rsidRDefault="005408CF">
      <w:r>
        <w:separator/>
      </w:r>
    </w:p>
  </w:endnote>
  <w:endnote w:type="continuationSeparator" w:id="0">
    <w:p w:rsidR="005408CF" w:rsidRDefault="005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71" w:rsidRPr="00A17926" w:rsidRDefault="007A0171" w:rsidP="007A0171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Antrag auf </w:t>
    </w:r>
    <w:r>
      <w:rPr>
        <w:rFonts w:ascii="Calibri" w:hAnsi="Calibri" w:cs="Calibri"/>
        <w:noProof/>
        <w:sz w:val="16"/>
        <w:szCs w:val="16"/>
        <w:lang w:eastAsia="de-DE"/>
      </w:rPr>
      <w:t>Fördermittel</w:t>
    </w:r>
    <w:r w:rsidRPr="00E51955">
      <w:rPr>
        <w:rFonts w:ascii="Calibri" w:hAnsi="Calibri" w:cs="Calibri"/>
        <w:noProof/>
        <w:sz w:val="16"/>
        <w:szCs w:val="16"/>
        <w:lang w:eastAsia="de-DE"/>
      </w:rPr>
      <w:t xml:space="preserve"> an die SANDDORF-STIFTUNG</w:t>
    </w:r>
    <w:r w:rsidR="00367DD1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tab/>
    </w:r>
    <w:r>
      <w:rPr>
        <w:rFonts w:ascii="Calibri" w:hAnsi="Calibri" w:cs="Calibri"/>
        <w:noProof/>
        <w:sz w:val="20"/>
        <w:szCs w:val="20"/>
        <w:lang w:eastAsia="de-DE"/>
      </w:rPr>
      <w:tab/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PAGE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FF4FE9">
      <w:rPr>
        <w:rFonts w:ascii="Calibri" w:hAnsi="Calibri" w:cs="Calibri"/>
        <w:noProof/>
        <w:sz w:val="20"/>
        <w:szCs w:val="20"/>
        <w:lang w:eastAsia="de-DE"/>
      </w:rPr>
      <w:t>2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  <w:r w:rsidRPr="00A17926">
      <w:rPr>
        <w:rFonts w:ascii="Calibri" w:hAnsi="Calibri" w:cs="Calibri"/>
        <w:noProof/>
        <w:sz w:val="20"/>
        <w:szCs w:val="20"/>
        <w:lang w:eastAsia="de-DE"/>
      </w:rPr>
      <w:t xml:space="preserve"> / 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begin"/>
    </w:r>
    <w:r w:rsidRPr="00A17926">
      <w:rPr>
        <w:rFonts w:ascii="Calibri" w:hAnsi="Calibri" w:cs="Calibri"/>
        <w:noProof/>
        <w:sz w:val="20"/>
        <w:szCs w:val="20"/>
        <w:lang w:eastAsia="de-DE"/>
      </w:rPr>
      <w:instrText xml:space="preserve"> NUMPAGES </w:instrTex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separate"/>
    </w:r>
    <w:r w:rsidR="007D2A57">
      <w:rPr>
        <w:rFonts w:ascii="Calibri" w:hAnsi="Calibri" w:cs="Calibri"/>
        <w:noProof/>
        <w:sz w:val="20"/>
        <w:szCs w:val="20"/>
        <w:lang w:eastAsia="de-DE"/>
      </w:rPr>
      <w:t>1</w:t>
    </w:r>
    <w:r w:rsidRPr="00A17926">
      <w:rPr>
        <w:rFonts w:ascii="Calibri" w:hAnsi="Calibri" w:cs="Calibri"/>
        <w:noProof/>
        <w:sz w:val="20"/>
        <w:szCs w:val="20"/>
        <w:lang w:eastAsia="de-DE"/>
      </w:rPr>
      <w:fldChar w:fldCharType="end"/>
    </w: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A17926" w:rsidRDefault="00077714" w:rsidP="007D2A57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072"/>
      </w:tabs>
      <w:spacing w:line="240" w:lineRule="auto"/>
      <w:ind w:right="-1452"/>
      <w:rPr>
        <w:rFonts w:ascii="Calibri" w:hAnsi="Calibri" w:cs="Calibri"/>
        <w:noProof/>
        <w:sz w:val="20"/>
        <w:szCs w:val="20"/>
        <w:lang w:eastAsia="de-DE"/>
      </w:rPr>
    </w:pPr>
    <w:r>
      <w:rPr>
        <w:rFonts w:ascii="Calibri" w:hAnsi="Calibri" w:cs="Calibri"/>
        <w:noProof/>
        <w:sz w:val="16"/>
        <w:szCs w:val="16"/>
        <w:lang w:eastAsia="de-DE"/>
      </w:rPr>
      <w:t>Verwendungsnachweis</w:t>
    </w:r>
    <w:r w:rsidR="00A32EBE" w:rsidRPr="00E51955">
      <w:rPr>
        <w:rFonts w:ascii="Calibri" w:hAnsi="Calibri" w:cs="Calibri"/>
        <w:noProof/>
        <w:sz w:val="16"/>
        <w:szCs w:val="16"/>
        <w:lang w:eastAsia="de-DE"/>
      </w:rPr>
      <w:t xml:space="preserve"> SANDDORF-STIFTUNG</w:t>
    </w:r>
    <w:r w:rsidR="007D2A57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="007D2A57">
      <w:rPr>
        <w:rFonts w:ascii="Calibri" w:hAnsi="Calibri" w:cs="Calibri"/>
        <w:noProof/>
        <w:sz w:val="16"/>
        <w:szCs w:val="16"/>
        <w:lang w:eastAsia="de-DE"/>
      </w:rPr>
      <w:tab/>
    </w:r>
    <w:r w:rsidR="007D2A57">
      <w:rPr>
        <w:rFonts w:ascii="Calibri" w:hAnsi="Calibri" w:cs="Calibri"/>
        <w:noProof/>
        <w:sz w:val="16"/>
        <w:szCs w:val="16"/>
        <w:lang w:eastAsia="de-DE"/>
      </w:rPr>
      <w:tab/>
      <w:t>Stand: Januar 2018</w:t>
    </w:r>
  </w:p>
  <w:p w:rsidR="00A32EBE" w:rsidRPr="00A17926" w:rsidRDefault="00A32EBE" w:rsidP="00A74251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rPr>
        <w:rFonts w:ascii="Calibri" w:hAnsi="Calibri" w:cs="Calibri"/>
        <w:noProof/>
        <w:sz w:val="12"/>
        <w:szCs w:val="12"/>
        <w:lang w:eastAsia="de-DE"/>
      </w:rPr>
    </w:pPr>
  </w:p>
  <w:p w:rsidR="00A32EBE" w:rsidRPr="00A74251" w:rsidRDefault="00A32EB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CF" w:rsidRDefault="005408CF">
      <w:r>
        <w:separator/>
      </w:r>
    </w:p>
  </w:footnote>
  <w:footnote w:type="continuationSeparator" w:id="0">
    <w:p w:rsidR="005408CF" w:rsidRDefault="0054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EF0040" w:rsidRDefault="00A32EBE" w:rsidP="000777D7">
    <w:pPr>
      <w:ind w:right="-1452"/>
      <w:rPr>
        <w:rFonts w:ascii="Calibri" w:hAnsi="Calibri" w:cs="Calibri"/>
      </w:rPr>
    </w:pPr>
  </w:p>
  <w:p w:rsid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</w:p>
  <w:p w:rsidR="00A32EBE" w:rsidRDefault="000777D7" w:rsidP="00077714">
    <w:pPr>
      <w:ind w:right="-1452"/>
      <w:rPr>
        <w:rFonts w:ascii="Calibri" w:hAnsi="Calibri" w:cs="Calibri"/>
      </w:rPr>
    </w:pPr>
    <w:r w:rsidRPr="000777D7">
      <w:rPr>
        <w:rFonts w:ascii="Calibri" w:hAnsi="Calibri" w:cs="Calibri"/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21A3A95A" wp14:editId="1EA49E64">
          <wp:simplePos x="0" y="0"/>
          <wp:positionH relativeFrom="column">
            <wp:posOffset>4269105</wp:posOffset>
          </wp:positionH>
          <wp:positionV relativeFrom="paragraph">
            <wp:posOffset>33655</wp:posOffset>
          </wp:positionV>
          <wp:extent cx="1524000" cy="389890"/>
          <wp:effectExtent l="0" t="0" r="0" b="0"/>
          <wp:wrapThrough wrapText="bothSides">
            <wp:wrapPolygon edited="0">
              <wp:start x="0" y="0"/>
              <wp:lineTo x="0" y="20052"/>
              <wp:lineTo x="21330" y="20052"/>
              <wp:lineTo x="2133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77D7" w:rsidRPr="000777D7" w:rsidRDefault="000777D7" w:rsidP="00DA2269">
    <w:pPr>
      <w:tabs>
        <w:tab w:val="left" w:pos="1780"/>
      </w:tabs>
      <w:ind w:right="-1452"/>
      <w:rPr>
        <w:rFonts w:ascii="Calibri" w:hAnsi="Calibri" w:cs="Calibri"/>
      </w:rPr>
    </w:pPr>
  </w:p>
  <w:p w:rsidR="00A32EBE" w:rsidRPr="00484974" w:rsidRDefault="00A32EBE" w:rsidP="00F00A27">
    <w:pPr>
      <w:framePr w:w="2744" w:hSpace="266" w:wrap="around" w:vAnchor="page" w:hAnchor="page" w:xAlign="right" w:y="2092" w:anchorLock="1"/>
      <w:spacing w:line="221" w:lineRule="exact"/>
      <w:ind w:right="397"/>
      <w:rPr>
        <w:sz w:val="15"/>
        <w:szCs w:val="15"/>
      </w:rPr>
    </w:pPr>
  </w:p>
  <w:p w:rsidR="00A32EBE" w:rsidRPr="009F53F4" w:rsidRDefault="00A32EBE" w:rsidP="001530BA">
    <w:pPr>
      <w:spacing w:after="276" w:line="240" w:lineRule="aut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A99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8A7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5C3C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8EB5D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42D5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C8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BEEE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647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C7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B428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2171"/>
    <w:multiLevelType w:val="hybridMultilevel"/>
    <w:tmpl w:val="248A0D4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05234224"/>
    <w:multiLevelType w:val="hybridMultilevel"/>
    <w:tmpl w:val="51A8F8D8"/>
    <w:lvl w:ilvl="0" w:tplc="ED02162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D1093"/>
    <w:multiLevelType w:val="hybridMultilevel"/>
    <w:tmpl w:val="7F1252C6"/>
    <w:lvl w:ilvl="0" w:tplc="D9BC8A50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885361"/>
    <w:multiLevelType w:val="hybridMultilevel"/>
    <w:tmpl w:val="EB747066"/>
    <w:lvl w:ilvl="0" w:tplc="C44047AE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E631A"/>
    <w:multiLevelType w:val="hybridMultilevel"/>
    <w:tmpl w:val="7016870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18971E1"/>
    <w:multiLevelType w:val="hybridMultilevel"/>
    <w:tmpl w:val="04A8059A"/>
    <w:lvl w:ilvl="0" w:tplc="CBB8EDB6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EB4DA2"/>
    <w:multiLevelType w:val="hybridMultilevel"/>
    <w:tmpl w:val="2E549542"/>
    <w:lvl w:ilvl="0" w:tplc="0A42D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43D99"/>
    <w:multiLevelType w:val="multilevel"/>
    <w:tmpl w:val="613A6FAC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272"/>
        </w:tabs>
        <w:ind w:left="544" w:hanging="54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18">
    <w:nsid w:val="284777E1"/>
    <w:multiLevelType w:val="hybridMultilevel"/>
    <w:tmpl w:val="AA3A07E4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36DC"/>
    <w:multiLevelType w:val="hybridMultilevel"/>
    <w:tmpl w:val="A0263860"/>
    <w:lvl w:ilvl="0" w:tplc="7B502F48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940E8"/>
    <w:multiLevelType w:val="hybridMultilevel"/>
    <w:tmpl w:val="E4ECBFCE"/>
    <w:lvl w:ilvl="0" w:tplc="7A06CA28">
      <w:start w:val="5"/>
      <w:numFmt w:val="bullet"/>
      <w:lvlText w:val="-"/>
      <w:lvlJc w:val="left"/>
      <w:pPr>
        <w:ind w:left="720" w:hanging="360"/>
      </w:pPr>
      <w:rPr>
        <w:rFonts w:ascii="Calibri" w:eastAsia="Bosch Office San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B3D7C"/>
    <w:multiLevelType w:val="multilevel"/>
    <w:tmpl w:val="A026386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D509A"/>
    <w:multiLevelType w:val="hybridMultilevel"/>
    <w:tmpl w:val="1CD6B454"/>
    <w:lvl w:ilvl="0" w:tplc="D41E1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73A"/>
    <w:multiLevelType w:val="multilevel"/>
    <w:tmpl w:val="040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005B1"/>
    <w:multiLevelType w:val="hybridMultilevel"/>
    <w:tmpl w:val="01767956"/>
    <w:lvl w:ilvl="0" w:tplc="02EA0C70"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E7CCD"/>
    <w:multiLevelType w:val="hybridMultilevel"/>
    <w:tmpl w:val="0A1A0466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7236B"/>
    <w:multiLevelType w:val="hybridMultilevel"/>
    <w:tmpl w:val="1082D15A"/>
    <w:lvl w:ilvl="0" w:tplc="70FE19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4C18"/>
    <w:multiLevelType w:val="hybridMultilevel"/>
    <w:tmpl w:val="266EBE5E"/>
    <w:lvl w:ilvl="0" w:tplc="7458E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361CF"/>
    <w:multiLevelType w:val="hybridMultilevel"/>
    <w:tmpl w:val="E67A6064"/>
    <w:lvl w:ilvl="0" w:tplc="B2DAD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E9F"/>
    <w:multiLevelType w:val="hybridMultilevel"/>
    <w:tmpl w:val="5964CEBE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2FA3"/>
    <w:multiLevelType w:val="hybridMultilevel"/>
    <w:tmpl w:val="8ECCB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0237A"/>
    <w:multiLevelType w:val="multilevel"/>
    <w:tmpl w:val="8FEE153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2"/>
        </w:tabs>
        <w:ind w:left="272" w:hanging="272"/>
      </w:pPr>
      <w:rPr>
        <w:rFonts w:hint="default"/>
        <w:b/>
        <w:sz w:val="15"/>
        <w:szCs w:val="15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32">
    <w:nsid w:val="5AB17AC0"/>
    <w:multiLevelType w:val="multilevel"/>
    <w:tmpl w:val="14DC84AE"/>
    <w:lvl w:ilvl="0">
      <w:start w:val="1"/>
      <w:numFmt w:val="decimal"/>
      <w:pStyle w:val="berschrift1"/>
      <w:lvlText w:val="%1"/>
      <w:lvlJc w:val="left"/>
      <w:pPr>
        <w:tabs>
          <w:tab w:val="num" w:pos="828"/>
        </w:tabs>
        <w:ind w:left="828" w:hanging="54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3">
    <w:nsid w:val="64211180"/>
    <w:multiLevelType w:val="hybridMultilevel"/>
    <w:tmpl w:val="6FE41CC0"/>
    <w:lvl w:ilvl="0" w:tplc="4476E0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87493"/>
    <w:multiLevelType w:val="multilevel"/>
    <w:tmpl w:val="0407001F"/>
    <w:lvl w:ilvl="0">
      <w:start w:val="1"/>
      <w:numFmt w:val="decimal"/>
      <w:lvlText w:val="%1."/>
      <w:lvlJc w:val="left"/>
      <w:pPr>
        <w:ind w:left="632" w:hanging="360"/>
      </w:pPr>
    </w:lvl>
    <w:lvl w:ilvl="1">
      <w:start w:val="1"/>
      <w:numFmt w:val="decimal"/>
      <w:lvlText w:val="%1.%2."/>
      <w:lvlJc w:val="left"/>
      <w:pPr>
        <w:ind w:left="1064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2000" w:hanging="648"/>
      </w:pPr>
    </w:lvl>
    <w:lvl w:ilvl="4">
      <w:start w:val="1"/>
      <w:numFmt w:val="decimal"/>
      <w:lvlText w:val="%1.%2.%3.%4.%5."/>
      <w:lvlJc w:val="left"/>
      <w:pPr>
        <w:ind w:left="2504" w:hanging="792"/>
      </w:pPr>
    </w:lvl>
    <w:lvl w:ilvl="5">
      <w:start w:val="1"/>
      <w:numFmt w:val="decimal"/>
      <w:lvlText w:val="%1.%2.%3.%4.%5.%6."/>
      <w:lvlJc w:val="left"/>
      <w:pPr>
        <w:ind w:left="3008" w:hanging="936"/>
      </w:pPr>
    </w:lvl>
    <w:lvl w:ilvl="6">
      <w:start w:val="1"/>
      <w:numFmt w:val="decimal"/>
      <w:lvlText w:val="%1.%2.%3.%4.%5.%6.%7."/>
      <w:lvlJc w:val="left"/>
      <w:pPr>
        <w:ind w:left="3512" w:hanging="1080"/>
      </w:pPr>
    </w:lvl>
    <w:lvl w:ilvl="7">
      <w:start w:val="1"/>
      <w:numFmt w:val="decimal"/>
      <w:lvlText w:val="%1.%2.%3.%4.%5.%6.%7.%8."/>
      <w:lvlJc w:val="left"/>
      <w:pPr>
        <w:ind w:left="4016" w:hanging="1224"/>
      </w:pPr>
    </w:lvl>
    <w:lvl w:ilvl="8">
      <w:start w:val="1"/>
      <w:numFmt w:val="decimal"/>
      <w:lvlText w:val="%1.%2.%3.%4.%5.%6.%7.%8.%9."/>
      <w:lvlJc w:val="left"/>
      <w:pPr>
        <w:ind w:left="4592" w:hanging="1440"/>
      </w:pPr>
    </w:lvl>
  </w:abstractNum>
  <w:abstractNum w:abstractNumId="35">
    <w:nsid w:val="67A85476"/>
    <w:multiLevelType w:val="hybridMultilevel"/>
    <w:tmpl w:val="FCDAF768"/>
    <w:lvl w:ilvl="0" w:tplc="04070001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C865A3"/>
    <w:multiLevelType w:val="multilevel"/>
    <w:tmpl w:val="7BC83E40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7">
    <w:nsid w:val="709F46AA"/>
    <w:multiLevelType w:val="hybridMultilevel"/>
    <w:tmpl w:val="4EC09DAC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A44AE"/>
    <w:multiLevelType w:val="hybridMultilevel"/>
    <w:tmpl w:val="22568022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D9C1A1E"/>
    <w:multiLevelType w:val="hybridMultilevel"/>
    <w:tmpl w:val="81AABEFC"/>
    <w:lvl w:ilvl="0" w:tplc="B8287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1"/>
  </w:num>
  <w:num w:numId="14">
    <w:abstractNumId w:val="12"/>
  </w:num>
  <w:num w:numId="15">
    <w:abstractNumId w:val="17"/>
  </w:num>
  <w:num w:numId="16">
    <w:abstractNumId w:val="32"/>
  </w:num>
  <w:num w:numId="17">
    <w:abstractNumId w:val="24"/>
  </w:num>
  <w:num w:numId="18">
    <w:abstractNumId w:val="36"/>
  </w:num>
  <w:num w:numId="19">
    <w:abstractNumId w:val="21"/>
  </w:num>
  <w:num w:numId="20">
    <w:abstractNumId w:val="13"/>
  </w:num>
  <w:num w:numId="21">
    <w:abstractNumId w:val="32"/>
  </w:num>
  <w:num w:numId="22">
    <w:abstractNumId w:val="30"/>
  </w:num>
  <w:num w:numId="23">
    <w:abstractNumId w:val="35"/>
  </w:num>
  <w:num w:numId="24">
    <w:abstractNumId w:val="23"/>
  </w:num>
  <w:num w:numId="25">
    <w:abstractNumId w:val="34"/>
  </w:num>
  <w:num w:numId="26">
    <w:abstractNumId w:val="10"/>
  </w:num>
  <w:num w:numId="27">
    <w:abstractNumId w:val="14"/>
  </w:num>
  <w:num w:numId="28">
    <w:abstractNumId w:val="20"/>
  </w:num>
  <w:num w:numId="29">
    <w:abstractNumId w:val="32"/>
  </w:num>
  <w:num w:numId="30">
    <w:abstractNumId w:val="28"/>
  </w:num>
  <w:num w:numId="31">
    <w:abstractNumId w:val="26"/>
  </w:num>
  <w:num w:numId="32">
    <w:abstractNumId w:val="22"/>
  </w:num>
  <w:num w:numId="33">
    <w:abstractNumId w:val="27"/>
  </w:num>
  <w:num w:numId="34">
    <w:abstractNumId w:val="16"/>
  </w:num>
  <w:num w:numId="35">
    <w:abstractNumId w:val="39"/>
  </w:num>
  <w:num w:numId="36">
    <w:abstractNumId w:val="18"/>
  </w:num>
  <w:num w:numId="37">
    <w:abstractNumId w:val="11"/>
  </w:num>
  <w:num w:numId="38">
    <w:abstractNumId w:val="38"/>
  </w:num>
  <w:num w:numId="39">
    <w:abstractNumId w:val="29"/>
  </w:num>
  <w:num w:numId="40">
    <w:abstractNumId w:val="33"/>
  </w:num>
  <w:num w:numId="41">
    <w:abstractNumId w:val="37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8SrqmTDbj1RvUr4P7f/pDYLhD/8=" w:salt="yjLssjcEIbSPik1mt056lQ=="/>
  <w:defaultTabStop w:val="272"/>
  <w:autoHyphenation/>
  <w:hyphenationZone w:val="142"/>
  <w:drawingGridHorizontalSpacing w:val="75"/>
  <w:drawingGridVerticalSpacing w:val="142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Ressources.1031" w:val="[1031]_x000d__x000a_Name=German (Standard)_x000d__x000a_Rows=244_x000d__x000a_1=Kontakt_x000d__x000a_2=Direktwahl_x000d__x000a_3=EMail_x000d__x000a_4=Datum_x000d__x000a_5=Betreff_x000d__x000a_6=Seite_x000d__x000a_7=Empfänger_x000d__x000a_8=Firma_x000d__x000a_9=Abteilung_x000d__x000a_10=Seiten_x000d__x000a_11=von_x000d__x000a_12=Absender_x000d__x000a_13=z. K._x000d__x000a_14=Telefax_x000d__x000a_15=Pflichtenheft_x000d__x000a_16=Von_x000d__x000a_17=Leitung_x000d__x000a_18=Protokoll_x000d__x000a_19=Organis._x000d__x000a_20=Termin/Ort_x000d__x000a_21=Thema_x000d__x000a_22=Erzeugnis_x000d__x000a_23=SNR_x000d__x000a_24=Erprobt_x000d__x000a_25=Teilnehmer_x000d__x000a_26=Einladung_x000d__x000a_27=Erprobungsdurchsprache_x000d__x000a_28=Erprobungsbericht_x000d__x000a_29=Einladender_x000d__x000a_30=Nummer_x000d__x000a_31=Ausgabe_x000d__x000a_32=Titel_x000d__x000a_33=Beschreibung_x000d__x000a_34=Zentralanweisung_x000d__x000a_35=TT-Verfahrensanweisung_x000d__x000a_36=Pflichtenheft_x000d__x000a_37=Bericht_x000d__x000a_38=Vorname_x000d__x000a_39=Nachname_x000d__x000a_40=Telefon_x000d__x000a_41=Telefax_x000d__x000a_42=Email_x000d__x000a_43=Tel_x000d__x000a_44=Fax_x000d__x000a_45=Nr._x000d__x000a_46=Telefon_x000d__x000a_47=Seite_x000d__x000a_48=Zeit_x000d__x000a_49=Ort_x000d__x000a_50=Termin_x000d__x000a_51=Kontakt Vorname_x000d__x000a_52=Kontakt Nachname_x000d__x000a_53=Kontakt Abteilung_x000d__x000a_54=Kontakt Telefon_x000d__x000a_55=Kontakt Telefax_x000d__x000a_56=Datum Termin_x000d__x000a_57=Zeit Termin_x000d__x000a_58=Ort Termin_x000d__x000a_59=Organis. Vorname_x000d__x000a_60=Organis. Nachname_x000d__x000a_61=Organis. Abteilung_x000d__x000a_62=Dokument-Nr_x000d__x000a_63=Vertraulichkeits-/Anlageverm._x000d__x000a_64=Anlage 1 zum Schreilben vom_x000d__x000a_65=Dokument-Titel_x000d__x000a_66=Zusatzvermerk_x000d__x000a_67=Aufsichtsratsvorsitz_x000d__x000a_68=Geschäftsführung_x000d__x000a_69=Besucher_x000d__x000a_70=Bankverbindung_x000d__x000a_71=Absender_x000d__x000a_72=Telefon_x000d__x000a_73=Telefax_x000d__x000a_74=Kopien an_x000d__x000a_75=Anlagevermerk_x000d__x000a_76=Kst._x000d__x000a_77=Personal-Nr._x000d__x000a_78=Währung_x000d__x000a_79=Reise_x000d__x000a_80=Reiseziele_x000d__x000a_81=Reisezweck_x000d__x000a_82=Besuch bei_x000d__x000a_83=Auftrags-Nr._x000d__x000a_84=Sätze[DM]_x000d__x000a_85=km-Geld_x000d__x000a_86=Früstück_x000d__x000a_87=Mittag/Abend_x000d__x000a_88=Wechselkurs_x000d__x000a_89=Beleg-Nr._x000d__x000a_90=Bearbeiter_x000d__x000a_91=Tel Vorwahl_x000d__x000a_92=Tel Nummer_x000d__x000a_93=Tel Durchwahl_x000d__x000a_94=Abteilung Über_x000d__x000a_95=Abteilung An_x000d__x000a_96=F'Konto_x000d__x000a_97=Kostenart_x000d__x000a_98=Ez.-Art_x000d__x000a_99=Ez.-Klasse_x000d__x000a_100=Name_x000d__x000a_101=deutsch_x000d__x000a_102=englisch_x000d__x000a_103=tschechisch_x000d__x000a_104=dänisch_x000d__x000a_105=holländisch_x000d__x000a_106=französisch_x000d__x000a_107=portugiesisch_x000d__x000a_108=russisch_x000d__x000a_109=spanisch_x000d__x000a_110=türkisch_x000d__x000a_111=Postvermerk_x000d__x000a_112=PLZ-Ort_x000d__x000a_113=Land_x000d__x000a_114=Bestellung_x000d__x000a_115=Zeichen_x000d__x000a_116=Bearbeiter_x000d__x000a_117=Bosch ID_x000d__x000a_118=UST-ID_x000d__x000a_119=Text Zwi. Sum_x000d__x000a_120=Preis pro_x000d__x000a_121=MwSt (%)_x000d__x000a_122=Umrechung_x000d__x000a_123=Text Summe_x000d__x000a_124=Nr._x000d__x000a_125=Konto-Nr._x000d__x000a_126=Abbruch_x000d__x000a_127=Anzeigen_x000d__x000a_128=Le logo_x000d__x000a_129=Maske_x000d__x000a_130=Standort_x000d__x000a_131=Verwalten_x000d__x000a_132=Speichern_x000d__x000a_133=Löschen_x000d__x000a_134=Übernehmen_x000d__x000a_135=Standardtext 1_x000d__x000a_136=Standardtext 2_x000d__x000a_137=ExchangRateFrom(G)_x000d__x000a_138=ExchangRateTo(G)_x000d__x000a_139=DateDFG(G)_x000d__x000a_140=Month(G)_x000d__x000a_141=Jahre_x000d__x000a_142=Person-Konto_x000d__x000a_143=Pol.Kennz._x000d__x000a_144=Ausland (DM)_x000d__x000a_145=Inland (DM)_x000d__x000a_146=Logopapier_x000d__x000a_147=Leeres Blatt_x000d__x000a_148=Zusätzliche Kontakte_x000d__x000a_149=Von_x000d__x000a_150=Bearbeiter_x000d__x000a_151=Telefon-Durchwahl_x000d__x000a_152=Telefax-Durchwahl_x000d__x000a_153=Funktion / Geschäftsbereich_x000d__x000a_154=Geschäftsbereich_x000d__x000a_155=Dokumentart_x000d__x000a_156=Gültigk.-Datum_x000d__x000a_157=Ändg.-Nr./Index_x000d__x000a_158=Arbeitsgang-Text_x000d__x000a_159=Arbeitsplan-Nr._x000d__x000a_160=Arbg.-Nr._x000d__x000a_161=Bezeichnung_x000d__x000a_162=Forts._x000d__x000a_163=Index_x000d__x000a_164=Inventar-Nr._x000d__x000a_165=Ordg-Nr./Klassifiz._x000d__x000a_166=Sachnummer (Dokument)_x000d__x000a_167=Sachnummer (Teil)_x000d__x000a_168=Teil_x000d__x000a_169=Werkstatt_x000d__x000a_170=Zust. Abtlg._x000d__x000a_171=Bereich_x000d__x000a_172=Verpflichtende(r)_x000d__x000a_173=Datum der Unterschift_x000d__x000a_174=Funktion_x000d__x000a_175=Beratung_x000d__x000a_176=Seminar_x000d__x000a_177=Referent_x000d__x000a_178=Ausgabe/Ergänzung_x000d__x000a_179=Geprüft von:_x000d__x000a_180=E-Abteilung:_x000d__x000a_181=E-Leiter:_x000d__x000a_182=U´schrift:_x000d__x000a_183=Anlage(n):_x000d__x000a_184=Bericht geht an Kunde:_x000d__x000a_185=Programmbereich_x000d__x000a_186=Ansprechpartner_x000d__x000a_187=Funktion_x000d__x000a_188=Internet_x000d__x000a_189=Dokumenttitel_x000d__x000a_190=Zur Kenntnis_x000d__x000a_191=Überschrift_x000d__x000a_192=Telefonnummer_x000d__x000a_193=_x000d__x000a_194=_x000d__x000a_195=_x000d__x000a_196=_x000d__x000a_197=Nachname BL:_x000d__x000a_198=Nachname PL:_x000d__x000a_199=Plan:_x000d__x000a_200=Antragsnummer:_x000d__x000a_201=PBx/xx:_x000d__x000a_202=PB ausgeschrieben:_x000d__x000a_203=Reg-Nr.:_x000d__x000a_204=Geschäftsführer:_x000d__x000a_205=Sekretärin:_x000d__x000a_206=Teilnehmer:_x000d__x000a_207=Berichtsart:_x000d__x000a_208=Zuordnung:_x000d__x000a_209=Empfänger (Langfassung): _x000d__x000a_210=z.K. (Kurzfassung):_x000d__x000a_211=Schutzklasse:_x000d__x000a_212=Berichtsart:_x000d__x000a_213=Zuordnung: _x000d__x000a_214=Titel: _x000d__x000a_215=Ersteller - Stelle:_x000d__x000a_216=Name:_x000d__x000a_217=Datum:_x000d__x000a_218=Unterschrift:_x000d__x000a_219=PrL, GrL, ... - Stelle:_x000d__x000a_220=Herr d. Daten - Stelle: _x000d__x000a_221=CR-Leitung - Stelle: _x000d__x000a_222=CR/GL - Stelle:_x000d__x000a_223=Stelle:_x000d__x000a_224=Ersteller: _x000d__x000a_225=PrL, GrL, ... _x000d__x000a_226=Herr der Daten_x000d__x000a_227=CR-Leitung_x000d__x000a_228=CR/GL_x000d__x000a_229=Anrede:_x000d__x000a_230=Kurzfassung_x000d__x000a_231=Langfassung_x000d__x000a_232=Kundennummer_x000d__x000a_233=Kaufvertrag_x000d__x000a_234=Serviceleitstelle_x000d__x000a_235=Unser Angebot_x000d__x000a_236=vom_x000d__x000a_237=Ihr Auftrag_x000d__x000a_238=Ihre Auftragsbestätigung vom_x000d__x000a_239=Zahlbar bis_x000d__x000a_240=Auftrag_x000d__x000a_241=Anlage_x000d__x000a_242=Abnahmedatum_x000d__x000a_243=Installationadresse_x000d__x000a_244=Scheckadresse_x000d__x000a_"/>
    <w:docVar w:name="cfg.Ressources.1036" w:val="[1036]_x000d__x000a_Name=French (Standard)_x000d__x000a_Rows=244_x000d__x000a_1=Contact_x000d__x000a_2=Sélection directe_x000d__x000a_3=EMail_x000d__x000a_4=Date_x000d__x000a_5=Objet_x000d__x000a_6=Page_x000d__x000a_7=Destinataire_x000d__x000a_8=Entreprise_x000d__x000a_9=Service_x000d__x000a_10=Pages_x000d__x000a_11=à_x000d__x000a_12=Expéditeur_x000d__x000a_13=Pour votre information !_x000d__x000a_14=Télécopie_x000d__x000a_15=Cahier de charges_x000d__x000a_16=De_x000d__x000a_17=Direction_x000d__x000a_18=Protocole_x000d__x000a_19=Org._x000d__x000a_20=Date/Lieu_x000d__x000a_21=Sujet_x000d__x000a_22=Produit_x000d__x000a_23=Numéro de série_x000d__x000a_24=Eprouvé_x000d__x000a_25=Participant_x000d__x000a_26=Invitation_x000d__x000a_27=Discussion d'épreuve_x000d__x000a_28=Rapport d'épreuve_x000d__x000a_29=Hôte_x000d__x000a_30=Numéro_x000d__x000a_31=Version_x000d__x000a_32=Titre_x000d__x000a_33=Description_x000d__x000a_34=Instruction centrale_x000d__x000a_35=Instruction de procédure_x000d__x000a_36=Cahier de charges_x000d__x000a_37=Rapport_x000d__x000a_38=Prénom_x000d__x000a_39=Nom_x000d__x000a_40=Téléphone_x000d__x000a_41=Télécopie_x000d__x000a_42=Email_x000d__x000a_43=Tél_x000d__x000a_44=Télécopie_x000d__x000a_45=No._x000d__x000a_46=Téléphone_x000d__x000a_47=Page_x000d__x000a_48=Heure_x000d__x000a_49=Lieu_x000d__x000a_50=Date_x000d__x000a_51=Contact prénom_x000d__x000a_52=Contact nom_x000d__x000a_53=Contact service_x000d__x000a_54=Contact téléphone_x000d__x000a_55=Contact télécopie_x000d__x000a_56=Date rendez-vous_x000d__x000a_57=Heure rendez-vous_x000d__x000a_58=Lieu rendez-vous_x000d__x000a_59=Org. prénom_x000d__x000a_60=Org. nom_x000d__x000a_61=Org. service_x000d__x000a_62=Numéro du document_x000d__x000a_63=Note de conf. et de p.j._x000d__x000a_64=Pièce jointe 1 à la lettre du_x000d__x000a_65=Titre du document_x000d__x000a_66=Note supplémentaire_x000d__x000a_67=Présidence du conseil de surveillance_x000d__x000a_68=Gestion_x000d__x000a_69=Invité_x000d__x000a_70=Référence bancaire_x000d__x000a_71=Expéditeur_x000d__x000a_72=Téléphone_x000d__x000a_73=Télécopie_x000d__x000a_74=Copie à_x000d__x000a_75=Note de pièce jointe_x000d__x000a_76=_x000d__x000a_77=_x000d__x000a_78=_x000d__x000a_79=_x000d__x000a_80=_x000d__x000a_81=_x000d__x000a_82=_x000d__x000a_83=_x000d__x000a_84=_x000d__x000a_85=_x000d__x000a_86=_x000d__x000a_87=_x000d__x000a_88=_x000d__x000a_89=_x000d__x000a_90=_x000d__x000a_91=Indicatif_x000d__x000a_92=_x000d__x000a_93=Poste_x000d__x000a_94=_x000d__x000a_95=_x000d__x000a_96=_x000d__x000a_97=_x000d__x000a_98=_x000d__x000a_99=_x000d__x000a_100=_x000d__x000a_101=Allemand_x000d__x000a_102=Anglais_x000d__x000a_103=Tchèque_x000d__x000a_104=Danois_x000d__x000a_105=Néerlandais_x000d__x000a_106=Français_x000d__x000a_107=Portugais_x000d__x000a_108=Russe_x000d__x000a_109=Espagnol_x000d__x000a_110=Turque_x000d__x000a_111=Type d'envoi_x000d__x000a_112=C.P. Ville_x000d__x000a_113=Pays_x000d__x000a_114=Commande_x000d__x000a_115=Référence_x000d__x000a_116=Emetteur_x000d__x000a_117=Bosch ID_x000d__x000a_118=UST-ID_x000d__x000a_119=Texte Subtotal_x000d__x000a_120=Prix pour_x000d__x000a_121=TVA (%)_x000d__x000a_122=Facteur_x000d__x000a_123=Texte Total_x000d__x000a_124=N°_x000d__x000a_125=N° Compte_x000d__x000a_126=Annuler_x000d__x000a_127=Montrer_x000d__x000a_128=Logo_x000d__x000a_129=Le masque_x000d__x000a_130=Site_x000d__x000a_131=Enregistrer_x000d__x000a_132=Supprimer_x000d__x000a_133=Utiliser_x000d__x000a_134=Répertoire_x000d__x000a_135=Standardtexte 1_x000d__x000a_136=Standardtexte 2_x000d__x000a_137=ExchangRateFrom(F)_x000d__x000a_138=ExchangRateTo(F)_x000d__x000a_139=DateDFG(F)_x000d__x000a_140=Month(F)_x000d__x000a_141=Year(F)_x000d__x000a_142=Person-Konto(F)_x000d__x000a_143=Pol.Kennz.(F)_x000d__x000a_144=Ausland (DM) (F)_x000d__x000a_145=Inland (DM) (F)_x000d__x000a_146=Feuille logotype_x000d__x000a_147=Feuille vierge_x000d__x000a_148=D'autres contacts_x000d__x000a_149=De_x000d__x000a_150=Emetteur_x000d__x000a_151=Téléphone poste_x000d__x000a_152=Télécopie poste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Contrôlé par :_x000d__x000a_180=Bureau d’études :_x000d__x000a_181=Chef de développement :_x000d__x000a_182=Signature :_x000d__x000a_183=Annexe(s) :_x000d__x000a_184=A transmettre au client 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2057" w:val="[2057]_x000d__x000a_Name=English (United Kingdom)_x000d__x000a_Rows=244_x000d__x000a_1=Contact_x000d__x000a_2=Extension_x000d__x000a_3=EMail_x000d__x000a_4=Date_x000d__x000a_5=Reference_x000d__x000a_6=Page_x000d__x000a_7=Recipient_x000d__x000a_8=Company_x000d__x000a_9=Department_x000d__x000a_10=Pages_x000d__x000a_11=of_x000d__x000a_12=Sender_x000d__x000a_13=Cc_x000d__x000a_14=Telefax_x000d__x000a_15=Requirements specification_x000d__x000a_16=Sent by_x000d__x000a_17=Directed by_x000d__x000a_18=Minutes_x000d__x000a_19=Org._x000d__x000a_20=Date/Place_x000d__x000a_21=Topic_x000d__x000a_22=Product_x000d__x000a_23=Serial no_x000d__x000a_24=Tested_x000d__x000a_25=Participants_x000d__x000a_26=Invitation_x000d__x000a_27=Discussion of test results_x000d__x000a_28=Test report_x000d__x000a_29=Host_x000d__x000a_30=Number_x000d__x000a_31=Issue_x000d__x000a_32=Title_x000d__x000a_33=Description_x000d__x000a_34=Central Directive_x000d__x000a_35=Procedure_x000d__x000a_36=Requirements specification_x000d__x000a_37=Report_x000d__x000a_38=Name_x000d__x000a_39=Surname_x000d__x000a_40=Telephone_x000d__x000a_41=Telefax_x000d__x000a_42=EMail_x000d__x000a_43=Tel_x000d__x000a_44=Fax_x000d__x000a_45=No._x000d__x000a_46=Telephone_x000d__x000a_47=Page_x000d__x000a_48=Time_x000d__x000a_49=Place_x000d__x000a_50=Date_x000d__x000a_51=Contact name_x000d__x000a_52=Contact surname_x000d__x000a_53=Contact  department_x000d__x000a_54=Contact telephone_x000d__x000a_55=Contact telefax_x000d__x000a_56=Date_x000d__x000a_57=Time_x000d__x000a_58=Place_x000d__x000a_59=Organis. name_x000d__x000a_60=Organis. surname_x000d__x000a_61=Organis. department_x000d__x000a_62=Document no._x000d__x000a_63=Confidentiality/encl. note_x000d__x000a_64=Enclosure 1 for letter dated_x000d__x000a_65=Document title_x000d__x000a_66=Additional note_x000d__x000a_67=Chairman of the Supervisory Board_x000d__x000a_68=Managing Directors_x000d__x000a_69=Visitors_x000d__x000a_70=Banking connection_x000d__x000a_71=Sender_x000d__x000a_72=Telephone_x000d__x000a_73=Telefax_x000d__x000a_74=Copies for_x000d__x000a_75=Enclosure note_x000d__x000a_76=Kst._x000d__x000a_77=Personal-No._x000d__x000a_78=Currency_x000d__x000a_79=Travel_x000d__x000a_80=Destination_x000d__x000a_81=Purpose_x000d__x000a_82=Visite by_x000d__x000a_83=Instr.-No._x000d__x000a_84=Rate[DM]_x000d__x000a_85=km_x000d__x000a_86=Breakfast_x000d__x000a_87=Lunch/Dinner_x000d__x000a_88=Exchange Rate_x000d__x000a_89=Object-No._x000d__x000a_90=Contact_x000d__x000a_91=Tel Area Code_x000d__x000a_92=Tel Number_x000d__x000a_93=Tel Direct Line_x000d__x000a_94=Department Over_x000d__x000a_95=Department To_x000d__x000a_96=F'Konto_x000d__x000a_97=Kostenart_x000d__x000a_98=Ez.-Art_x000d__x000a_99=Ez.-Klasse_x000d__x000a_100=Name_x000d__x000a_101=German_x000d__x000a_102=English_x000d__x000a_103=Czchoslovakian_x000d__x000a_104=Danish_x000d__x000a_105=Dutch_x000d__x000a_106=French_x000d__x000a_107=Portuguese_x000d__x000a_108=Russian_x000d__x000a_109=Spanish_x000d__x000a_110=Turkish_x000d__x000a_111=Post Info_x000d__x000a_112=Postcode_x000d__x000a_113=Country_x000d__x000a_114=Command_x000d__x000a_115=Display_x000d__x000a_116=Contact_x000d__x000a_117=Bosch ID_x000d__x000a_118=UST-ID_x000d__x000a_119=Text Subtotal_x000d__x000a_120=Price for_x000d__x000a_121=VAT (%)_x000d__x000a_122=Factor_x000d__x000a_123=Text Total_x000d__x000a_124=Nb._x000d__x000a_125=Account-Nb._x000d__x000a_126=Cancel_x000d__x000a_127=Display_x000d__x000a_128=Logo_x000d__x000a_129=Mask_x000d__x000a_130=Site_x000d__x000a_131=Admin_x000d__x000a_132=Save_x000d__x000a_133=Delete_x000d__x000a_134=Import_x000d__x000a_135=Standardtext 1_x000d__x000a_136=Standardtext 2_x000d__x000a_137=ExchangRateFrom_x000d__x000a_138=ExchangRateTo_x000d__x000a_139=DateDFG_x000d__x000a_140=Month_x000d__x000a_141=Year_x000d__x000a_142=Person-Konto_x000d__x000a_143=Pol.Kennz.(E)_x000d__x000a_144= Ausland (DM) (E)_x000d__x000a_145=Inland (DM) (E)_x000d__x000a_146=Logo Paper_x000d__x000a_147=Blank sheet_x000d__x000a_148=Additional contacts_x000d__x000a_149=From_x000d__x000a_150=Our Reference_x000d__x000a_151=Telephone_x000d__x000a_152=Telefax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Job title_x000d__x000a_175=Consulting_x000d__x000a_176=Course_x000d__x000a_177=Course instructor_x000d__x000a_178=Issue/Amendment_x000d__x000a_179=Revised by:_x000d__x000a_180=R&amp;&amp;D Department:_x000d__x000a_181=Director of R&amp;&amp;D:_x000d__x000a_182=Signature:_x000d__x000a_183=Annex(es):_x000d__x000a_184=Report to the client:_x000d__x000a_185=_x000d__x000a_186=_x000d__x000a_187=_x000d__x000a_188=_x000d__x000a_189=_x000d__x000a_190=_x000d__x000a_191=_x000d__x000a_192=_x000d__x000a_193=_x000d__x000a_194=_x000d__x000a_195=_x000d__x000a_196=_x000d__x000a_197=Lastname BL:_x000d__x000a_198=Lastname PL:_x000d__x000a_199=Plan:_x000d__x000a_200=Antragsnummer:_x000d__x000a_201=PBx/xx:_x000d__x000a_202=PB ausgeschrieben:_x000d__x000a_203=Reg-Nr.:_x000d__x000a_204=Geschäftsführer:_x000d__x000a_205=Sekretärin:_x000d__x000a_206=Teilnehmer:_x000d__x000a_207=Type of report:_x000d__x000a_208=Assignment:_x000d__x000a_209=Recipient (full paper):_x000d__x000a_210=Cc (managem. summary)_x000d__x000a_211=Confidentiality:_x000d__x000a_212=Type of report:_x000d__x000a_213=Assignment:_x000d__x000a_214=Title:_x000d__x000a_215=Author - Org. Unit:_x000d__x000a_216=Name:_x000d__x000a_217=Date:_x000d__x000a_218=Signature: _x000d__x000a_219=Project/Team Manager:_x000d__x000a_220=Data Controller - Unit:_x000d__x000a_221=CR Mgmt - Org. Unit:_x000d__x000a_222=CR/GL - Org. Unit: _x000d__x000a_223=Org. Unit:_x000d__x000a_224=Author:_x000d__x000a_225=PrL, GrL, ..._x000d__x000a_226=Data Controller_x000d__x000a_227=CR Management_x000d__x000a_228=CR/GL_x000d__x000a_229=Salutation: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3082" w:val="[3082]_x000d__x000a_Name=Spanish (Modern Sort)_x000d__x000a_Rows=244_x000d__x000a_1=Contacto_x000d__x000a_2=Extensión_x000d__x000a_3=E-mail_x000d__x000a_4=Fecha_x000d__x000a_5=Asunto_x000d__x000a_6=Página_x000d__x000a_7=Destinatario_x000d__x000a_8=Empresa_x000d__x000a_9=Departamento_x000d__x000a_10=Páginas_x000d__x000a_11=de_x000d__x000a_12=Remitente_x000d__x000a_13=para su conocimiento   /   para su conoc._x000d__x000a_14=Telefax_x000d__x000a_15=Cuaderno de cargas_x000d__x000a_16=De_x000d__x000a_17=Dirigido por_x000d__x000a_18=Protocolo_x000d__x000a_19=Organiz._x000d__x000a_20=Fecha/lugar_x000d__x000a_21=Tema_x000d__x000a_22=Producto_x000d__x000a_23=N° de serie_x000d__x000a_24=Probado_x000d__x000a_25=Participantes_x000d__x000a_26=Invitación_x000d__x000a_27=Discusión de la prueba_x000d__x000a_28=Informe de la prueba_x000d__x000a_29=Convocado por_x000d__x000a_30=Número_x000d__x000a_31=Versión_x000d__x000a_32=Título_x000d__x000a_33=Revisado por_x000d__x000a_34=Instrucción central_x000d__x000a_35=Instrucción de procedimiento_x000d__x000a_36=Cuaderno de cargas_x000d__x000a_37=Informe_x000d__x000a_38=Nombre_x000d__x000a_39=Apellidos_x000d__x000a_40=Teléfono_x000d__x000a_41=Telefax_x000d__x000a_42=E-mail_x000d__x000a_43=Tel_x000d__x000a_44=Fax_x000d__x000a_45=N°_x000d__x000a_46=Teléfono_x000d__x000a_47=Página_x000d__x000a_48=Hora_x000d__x000a_49=Lugar_x000d__x000a_50=Fecha_x000d__x000a_51=Contacto nombre_x000d__x000a_52=Contacto apellidos_x000d__x000a_53=Contacto departamento_x000d__x000a_54=Contacto teléfono_x000d__x000a_55=Contacto telefax_x000d__x000a_56=Fecha_x000d__x000a_57=Hora_x000d__x000a_58=Lugar_x000d__x000a_59=Organiz. nombre_x000d__x000a_60=Organiz. apellidos_x000d__x000a_61=Organiz. departamento_x000d__x000a_62=N° de documento_x000d__x000a_63=Nota confid./anexo_x000d__x000a_64=Anexo 1 a la carta del_x000d__x000a_65=Título del documento_x000d__x000a_66=Nota adicional_x000d__x000a_67=Presidente del Consejo de Administración_x000d__x000a_68=Administración_x000d__x000a_69=Visitantes_x000d__x000a_70=Referencia bancaria_x000d__x000a_71=Remitente_x000d__x000a_72=Teléfono_x000d__x000a_73=Telefax_x000d__x000a_74=Copias para_x000d__x000a_75=Nota de anexo_x000d__x000a_76=_x000d__x000a_77=_x000d__x000a_78=_x000d__x000a_79=_x000d__x000a_80=_x000d__x000a_81=_x000d__x000a_82=_x000d__x000a_83=_x000d__x000a_84=_x000d__x000a_85=_x000d__x000a_86=_x000d__x000a_87=_x000d__x000a_88=_x000d__x000a_89=_x000d__x000a_90=_x000d__x000a_91=Prefijo_x000d__x000a_92=_x000d__x000a_93=Extensión_x000d__x000a_94=_x000d__x000a_95=_x000d__x000a_96=_x000d__x000a_97=_x000d__x000a_98=_x000d__x000a_99=_x000d__x000a_100=_x000d__x000a_101=alemán_x000d__x000a_102=inglés_x000d__x000a_103=checo_x000d__x000a_104=danés_x000d__x000a_105=holandés_x000d__x000a_106=francés_x000d__x000a_107=portugués_x000d__x000a_108=ruso_x000d__x000a_109=español_x000d__x000a_110=turco_x000d__x000a_111=Nota del correo_x000d__x000a_112=C.P.-Población_x000d__x000a_113=País_x000d__x000a_114=Orden_x000d__x000a_115=Siglas_x000d__x000a_116=Referencia_x000d__x000a_117=Bosch ID_x000d__x000a_118=UST-ID_x000d__x000a_119=Texto subtotal_x000d__x000a_120=Precio cada_x000d__x000a_121=Impuesto (%)_x000d__x000a_122=Factor_x000d__x000a_123=Texto total_x000d__x000a_124=Núm._x000d__x000a_125=Núm. Cuenta_x000d__x000a_126=Cancelar_x000d__x000a_127=Muestra_x000d__x000a_128=Logotipo_x000d__x000a_129=Máscara_x000d__x000a_130=Lugar_x000d__x000a_131=Administrar_x000d__x000a_132=Guardar_x000d__x000a_133=Borrar_x000d__x000a_134=Aceptar_x000d__x000a_135=Standardtexto 1_x000d__x000a_136=Standardtexto 2_x000d__x000a_137=ExchangRateFrom(S)_x000d__x000a_138=ExchangRateTo(S)_x000d__x000a_139=DateDFG(S)_x000d__x000a_140=Month(S)_x000d__x000a_141=Year(S)_x000d__x000a_142=Person-Konto(S)_x000d__x000a_143=Pol.Kennz.(F)_x000d__x000a_144=Ausland (DM) (S)_x000d__x000a_145=Inland (DM) (S)_x000d__x000a_146=Hoja de logotipo_x000d__x000a_147=Papel en blanco_x000d__x000a_148=Contactos adicionales_x000d__x000a_149=De_x000d__x000a_150=Referencia_x000d__x000a_151=Teléfono-Extensión_x000d__x000a_152=Telefax-Extensión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Revisado por:_x000d__x000a_180=Dpto. de Desarrollo:_x000d__x000a_181=Dir. de Desarrollo:_x000d__x000a_182=Firma:_x000d__x000a_183=Anexo(s):_x000d__x000a_184=Informe al cliente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s=1_x000d__x000a_DefNode=MainNode1.MainNode1_x000d__x000a_Node1=MainNode1.MainNode1_x000d__x000a_[MainNode1.MainNode1]_x000d__x000a_Name=German_x000d__x000a_Nodes=0_x000d__x000a_"/>
    <w:docVar w:name="cfgDocument.Context1.German" w:val="_x000d__x000a_[System]_x000d__x000a_Name=txt,System_x000d__x000a_Language=txt,1031_x000d__x000a_SystemType=txt,0_x000d__x000a_NodesLevel1=txt,0_x000d__x000a_NodesLevel2=txt,1_x000d__x000a_NodesLevel3=txt,2_x000d__x000a_Nodes=lst,0 ,MainNode1,_x000d__x000a_MdFieldsIDs=lst,0 1 2 3 4 5 6 7 8 9 10 11 12 ,MdField1,MdField2,MdField3,MdField4,MdField5,MdField6,MdField7,MdField8,MdField9,MdField10,MdField11,MdField12,MdField13,_x000d__x000a_MdFieldsNames=lst,0 1 2 3 4 5 6 7 8 9 10 11 12 ,saxFooter,saxHeaderRight,FirstName,LastName,PhoneDirect,FaxDirect,EMailDirect,Department,Function,PrePhoneDirect,PreFaxDirect,InternetLocation,Standort,_x000d__x000a_MdFieldsCaptions=lst,0 1 2 3 4 5 6 7 8 9 10 11 12 ,_x000d__x000a_MdFieldsProperties=lst,0 1 2 3 4 5 6 7 8 9 10 11 12 ,/DSN=00saxFooter,/DSN=00saxHeaderRight,/DSN=00FirstName,/DSN=00LastName,/DSN=00PhoneDirect,/DSN=00FaxDirect,/DSN=00EMailDirect,/DSN=00Department,/DSN=00Function,/DSN=00PrePhoneDirect,/DSN=00PreFaxDirect,/DSN=00InternetLocation,/DSN=00Location,_x000d__x000a__x000d__x000a_[System.MainNode1]_x000d__x000a_Name=txt,German_x000d__x000a_TemplateFile=txt,I:\\Vorlagen\\ANTRAG\\Formulare\\Antragsformular.dot_x000d__x000a_TemplateFile.Inh=txt,0_x000d__x000a_ProtectionPassword=txt,·_x000d__x000a_ProtectionPassword.Inh=txt,0_x000d__x000a_DataDialogType=txt,0_x000d__x000a_DataDialogType.Inh=txt,0_x000d__x000a_Language=txt,1031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InheritanceBroken=txt,0_x000d__x000a_Nodes=lst,0,_x000d__x000a_SubLayouts=lst,0 1 2 ,Layout2,Layout3,Layout4,_x000d__x000a__x000d__x000a_[System.MainNode1.Layout1]_x000d__x000a_Name=txt,DefLayout_x000d__x000a_InheritanceBroken=txt,0_x000d__x000a_Initialized=txt,-1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-1/Pre=00/UPr=00-1/STx=0009.01.2009/Tex=0009.01.2009/DTP=002/DNP=00/SUP=0009.01.2009/AFM=001/DTA=002/DNA=00/SUA=00/Suf=00/USu=00-1/Lin=001/Del=002/PST=002/Dlg=00-1/Dlp=0000/Kai=0000/MUL=0000/HSB=0000/Wtl=00-1/FTy=001/Owt=0000/Owd=0000/CTy=001/Ctw=002000/Ctl=001700/FSp=0000/FSd=0000/SCP=00/SCA=00/GRI=000/VAL=000,/Inz=XX-1/Pre=00/UPr=00-1/STx=00/Tex=00/DTP=002/DNP=00/SUP=00/AFM=001/DTA=002/DNA=00/SUA=00/Suf=00/USu=00-1/Lin=001/Del=001/PST=002/Dlg=00-1/Dlp=0000/Kai=0000/MUL=0000/HSB=0000/Wtl=00-1/FTy=001/Owt=0000/Owd=0000/CTy=001/Ctw=004000/Ctl=001700/FSp=0000/FSd=0000/SCP=00/SCA=00/GRI=000/VAL=000,/Inz=XX-1/Pre=00/UPr=00-1/STx=00Klaus/Tex=00Klaus/DTP=001/DNP=00System.MdField3/SUP=00Klaus/AFM=001/DTA=002/DNA=00/SUA=00/Suf=00/USu=00-1/Lin=001/Del=002/PST=001/Dlg=0000/Dlp=0000/Kai=0000/MUL=0000/HSB=0000/Wtl=00-1/FTy=001/Owt=0000/Owd=0000/CTy=001/Ctw=002000/Ctl=001700/FSp=0000/FSd=0000/SCP=00/SCA=00/GRI=000/VAL=000,/Inz=XX-1/Pre=00/UPr=00-1/STx=00Voßmeyer/Tex=00Voßmeyer/DTP=001/DNP=00System.MdField4/SUP=00Voßmeyer/AFM=001/DTA=002/DNA=00/SUA=00/Suf=00/USu=00-1/Lin=001/Del=002/PST=001/Dlg=0000/Dlp=0000/Kai=0000/MUL=0000/HSB=0000/Wtl=00-1/FTy=001/Owt=0000/Owd=0000/CTy=001/Ctw=002000/Ctl=001700/FSp=0000/FSd=0000/SCP=00/SCA=00/GRI=000/VAL=000,/Inz=XX-1/Pre=00/UPr=0000/STx=00Referent Internet/Tex=00Referent Internet/DTP=001/DNP=00System.MdField9/SUP=00Referent Internet/AFM=001/DTA=002/DNA=00/SUA=00/Suf=00/USu=0000/Lin=001/Del=002/PST=001/Dlg=0000/Dlp=0000/Kai=0000/MUL=0000/HSB=0000/Wtl=00-1/FTy=001/Owt=0000/Owd=0000/CTy=001/Ctw=002000/Ctl=001700/FSp=0000/FSd=0000/SCP=00/SCA=00/GRI=000/VAL=000,/Inz=XX-1/Pre=00/UPr=00-1/STx=00+49 (0) 711\/460 84-686/Tex=00+49 (0) 711\/460 84-686/DTP=003/DNP=00System.MdField5/SUP=00+49 (0) 711\/460 84-686/AFM=001/DTA=002/DNA=00/SUA=00/Suf=00/USu=00-1/Lin=001/Del=001/PST=002/Dlg=00-1/Dlp=0000/Kai=0000/MUL=0000/HSB=0000/Wtl=00-1/FTy=001/Owt=0000/Owd=0000/CTy=001/Ctw=002000/Ctl=001700/FSp=0000/FSd=0000/SCP=00&lt;DdField9&gt;-&lt;DdField11&gt;/SCA=00/GRI=000/VAL=000,/Inz=XX-1/Pre=00/UPr=00-1/STx=00Robert Bosch Stiftung GmbH_x000d_Heidehofstraße 31_x000d_70184 Stuttgart/Tex=00Robert Bosch Stiftung GmbH_x000d_Heidehofstraße 31_x000d_70184 Stuttgart/DTP=001/DNP=00System.MdField2/SUP=00Robert Bosch Stiftung GmbH_x000d_Heidehofstraße 31_x000d_70184 Stuttgart/AFM=001/DTA=002/DNA=00/SUA=00/Suf=00\/p/USu=0000/Lin=001/Del=002/PST=001/Dlg=0000/Dlp=0000/Kai=0000/MUL=0000/HSB=0000/Wtl=00-1/FTy=001/Owt=0000/Owd=0000/CTy=001/Ctw=002000/Ctl=001700/FSp=0000/FSd=0000/SCP=00/SCA=00/GRI=000/VAL=000,/Inz=XX-1/Pre=00/UPr=00-1/ST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Te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DTP=001/DNP=00System.MdField1/SUP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AFM=001/DTA=002/DNA=00/SUA=00/Suf=00/USu=00-1/Lin=001/Del=002/PST=001/Dlg=0000/Dlp=0000/Kai=0000/MUL=0000/HSB=0000/Wtl=00-1/FTy=001/Owt=0000/Owd=0000/CTy=001/Ctw=002000/Ctl=001700/FSp=0000/FSd=0000/SCP=00/SCA=00/GRI=000/VAL=000,/Inz=XX-1/Pre=00/UPr=00-1/STx=00Stuttgart/Tex=00Stuttgart/DTP=001/DNP=00System.MdField13/SUP=00Stuttgart/AFM=001/DTA=002/DNA=00/SUA=00/Suf=00/USu=00-1/Lin=001/Del=001/PST=001/Dlg=0000/Dlp=0000/Kai=0000/MUL=0000/HSB=0000/Wtl=00-1/FTy=001/Owt=0000/Owd=0000/CTy=001/Ctw=002000/Ctl=001200/FSp=0000/FSd=0000/SCP=00/SCA=00/GRI=000/VAL=000,/Inz=XX-1/Pre=00/UPr=00-1/STx=00Referent Internet | Klaus Voßmeyer/Tex=00Referent Internet | Klaus Voßmeyer/DTP=003/DNP=00/SUP=00Referent Internet | Klaus Voßmeyer/AFM=001/DTA=002/DNA=00/SUA=00/Suf=00/USu=00-1/Lin=001/Del=001/PST=002/Dlg=00-1/Dlp=0000/Kai=0000/MUL=0000/HSB=0000/Wtl=00-1/FTy=001/Owt=0000/Owd=0000/CTy=001/Ctw=003000/Ctl=001700/FSp=0000/FSd=0000/SCP=00&lt;DdField6&gt; | &lt;DdField4&gt; &lt;DdField5&gt;/SCA=00/GRI=000/VAL=000,/Inz=XX-1/Pre=00/UPr=00-1/STx=00+49 (0) 711\/460 84/Tex=00+49 (0) 711\/460 84/DTP=001/DNP=00System.MdField10/SUP=00+49 (0) 711\/460 84/AFM=001/DTA=002/DNA=00/SUA=00/Suf=00/USu=00-1/Lin=001/Del=001/PST=001/Dlg=0000/Dlp=0000/Kai=0000/MUL=0000/HSB=0000/Wtl=00-1/FTy=001/Owt=0000/Owd=0000/CTy=001/Ctw=002000/Ctl=001200/FSp=0000/FSd=0000/SCP=00/SCA=00/GRI=000/VAL=000,/Inz=XX-1/Pre=00/UPr=00-1/STx=00686/Tex=00686/DTP=001/DNP=00System.MdField5/SUP=00686/AFM=001/DTA=002/DNA=00/SUA=00/Suf=00/USu=00-1/Lin=001/Del=001/PST=001/Dlg=0000/Dlp=0000/Kai=0000/MUL=0000/HSB=0000/Wtl=00-1/FTy=002/Owt=0000/Owd=0000/CTy=001/Ctw=002000/Ctl=001200/FSp=0000/FSd=0000/SCP=00/SCA=00/GRI=000/VAL=000,_x000d__x000a__x000d__x000a_[System.MainNode1.Layout2]_x000d__x000a_Name=txt,Logobogen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3]_x000d__x000a_Name=txt,Leeres Blat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4]_x000d__x000a_Name=txt,PDF optimier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"/>
    <w:docVar w:name="clb.SupportsCalibration" w:val="1"/>
    <w:docVar w:name="saxATXbkmList" w:val="saxLogoRBS.Colour=RBS_Color,saxLogoRBS.Void=Void,saxLogoRBS.BW=RBS_Grey,saxLogoRBS.PDF=RBS_Color_WMF,saxLogoRBS.Black=RBS_Black"/>
    <w:docVar w:name="saxContext" w:val="Rbs_Stu"/>
    <w:docVar w:name="saxDocumentCreated" w:val="TRUE"/>
    <w:docVar w:name="saxDokSchutz" w:val="NO"/>
    <w:docVar w:name="saxEBPToolsVersion" w:val="1.0.0"/>
    <w:docVar w:name="saxEBPVersion" w:val="RBO/7.4.2.1/3.2/1104"/>
    <w:docVar w:name="saxfirstpagebookmarks" w:val="saxfirstpage_1"/>
    <w:docVar w:name="saxfirstpagetext" w:val="Seite 1"/>
    <w:docVar w:name="saxMaxHyphens" w:val=" 0"/>
    <w:docVar w:name="saxMBName" w:val="MasterLayout"/>
    <w:docVar w:name="saxProtectionMode" w:val="1"/>
    <w:docVar w:name="saxSection" w:val="German"/>
    <w:docVar w:name="saxStiProID" w:val="52"/>
    <w:docVar w:name="saxStP" w:val="·"/>
    <w:docVar w:name="saxSyllables" w:val=" 0"/>
    <w:docVar w:name="saxTvNo" w:val="0"/>
    <w:docVar w:name="SaxVersion" w:val="RBO/7.4.2.1/3.2/1104"/>
  </w:docVars>
  <w:rsids>
    <w:rsidRoot w:val="009F2026"/>
    <w:rsid w:val="00000140"/>
    <w:rsid w:val="000018AD"/>
    <w:rsid w:val="00006E2C"/>
    <w:rsid w:val="00010E78"/>
    <w:rsid w:val="000219A0"/>
    <w:rsid w:val="0002420E"/>
    <w:rsid w:val="00027876"/>
    <w:rsid w:val="00030E2A"/>
    <w:rsid w:val="0003533D"/>
    <w:rsid w:val="000369F4"/>
    <w:rsid w:val="00036C22"/>
    <w:rsid w:val="00041E1E"/>
    <w:rsid w:val="00042932"/>
    <w:rsid w:val="000444C7"/>
    <w:rsid w:val="00057642"/>
    <w:rsid w:val="00076E26"/>
    <w:rsid w:val="00077714"/>
    <w:rsid w:val="000777D7"/>
    <w:rsid w:val="000974EE"/>
    <w:rsid w:val="00097C52"/>
    <w:rsid w:val="00097EC3"/>
    <w:rsid w:val="000A1BAE"/>
    <w:rsid w:val="000A48D6"/>
    <w:rsid w:val="000C7AAD"/>
    <w:rsid w:val="000D5AD2"/>
    <w:rsid w:val="000E604F"/>
    <w:rsid w:val="000E6257"/>
    <w:rsid w:val="000F1BA9"/>
    <w:rsid w:val="000F5257"/>
    <w:rsid w:val="00100D52"/>
    <w:rsid w:val="00116F2C"/>
    <w:rsid w:val="00132101"/>
    <w:rsid w:val="001353F2"/>
    <w:rsid w:val="00152F11"/>
    <w:rsid w:val="001530BA"/>
    <w:rsid w:val="00154EEC"/>
    <w:rsid w:val="00161FBE"/>
    <w:rsid w:val="00182DDE"/>
    <w:rsid w:val="001879D9"/>
    <w:rsid w:val="00191476"/>
    <w:rsid w:val="00192284"/>
    <w:rsid w:val="00195E1F"/>
    <w:rsid w:val="00196F0F"/>
    <w:rsid w:val="001A2D44"/>
    <w:rsid w:val="001A2F2B"/>
    <w:rsid w:val="001C2AD6"/>
    <w:rsid w:val="001C2BDE"/>
    <w:rsid w:val="001C2DFC"/>
    <w:rsid w:val="001E5B5B"/>
    <w:rsid w:val="001F4B82"/>
    <w:rsid w:val="00204B18"/>
    <w:rsid w:val="002152BA"/>
    <w:rsid w:val="002213F8"/>
    <w:rsid w:val="002215E7"/>
    <w:rsid w:val="00225158"/>
    <w:rsid w:val="00227E56"/>
    <w:rsid w:val="002300F1"/>
    <w:rsid w:val="002364D1"/>
    <w:rsid w:val="00242969"/>
    <w:rsid w:val="0025107E"/>
    <w:rsid w:val="00251144"/>
    <w:rsid w:val="00252793"/>
    <w:rsid w:val="00267247"/>
    <w:rsid w:val="00276B17"/>
    <w:rsid w:val="00282AC2"/>
    <w:rsid w:val="00292C51"/>
    <w:rsid w:val="002A06ED"/>
    <w:rsid w:val="002A5AE6"/>
    <w:rsid w:val="002A7A87"/>
    <w:rsid w:val="002A7CF2"/>
    <w:rsid w:val="002B0AAF"/>
    <w:rsid w:val="002B667C"/>
    <w:rsid w:val="002C06C2"/>
    <w:rsid w:val="002C1E28"/>
    <w:rsid w:val="002C2328"/>
    <w:rsid w:val="002C5EC0"/>
    <w:rsid w:val="002D2B98"/>
    <w:rsid w:val="002D4958"/>
    <w:rsid w:val="002D4A89"/>
    <w:rsid w:val="002E2444"/>
    <w:rsid w:val="002E74BE"/>
    <w:rsid w:val="0030456D"/>
    <w:rsid w:val="0030524E"/>
    <w:rsid w:val="00316125"/>
    <w:rsid w:val="00325110"/>
    <w:rsid w:val="00327C59"/>
    <w:rsid w:val="00333466"/>
    <w:rsid w:val="00334256"/>
    <w:rsid w:val="0033495F"/>
    <w:rsid w:val="00337E11"/>
    <w:rsid w:val="0035404B"/>
    <w:rsid w:val="003540F9"/>
    <w:rsid w:val="003546B0"/>
    <w:rsid w:val="00367DD1"/>
    <w:rsid w:val="00376D73"/>
    <w:rsid w:val="003772A1"/>
    <w:rsid w:val="003800C7"/>
    <w:rsid w:val="0038392E"/>
    <w:rsid w:val="00383D8B"/>
    <w:rsid w:val="003A11B4"/>
    <w:rsid w:val="003A3F90"/>
    <w:rsid w:val="003A5727"/>
    <w:rsid w:val="003A5F7E"/>
    <w:rsid w:val="003C3319"/>
    <w:rsid w:val="003C45C2"/>
    <w:rsid w:val="003E0378"/>
    <w:rsid w:val="003E1F3B"/>
    <w:rsid w:val="003E5C75"/>
    <w:rsid w:val="003F261A"/>
    <w:rsid w:val="003F3EB0"/>
    <w:rsid w:val="00402D4B"/>
    <w:rsid w:val="00412055"/>
    <w:rsid w:val="004221F3"/>
    <w:rsid w:val="0042581A"/>
    <w:rsid w:val="00426367"/>
    <w:rsid w:val="00426792"/>
    <w:rsid w:val="004269D4"/>
    <w:rsid w:val="0043689F"/>
    <w:rsid w:val="00442712"/>
    <w:rsid w:val="00442784"/>
    <w:rsid w:val="0044493E"/>
    <w:rsid w:val="004470C9"/>
    <w:rsid w:val="00457B5D"/>
    <w:rsid w:val="004646B6"/>
    <w:rsid w:val="004836B7"/>
    <w:rsid w:val="00484974"/>
    <w:rsid w:val="004A7AE5"/>
    <w:rsid w:val="004B0162"/>
    <w:rsid w:val="004B402E"/>
    <w:rsid w:val="004C6816"/>
    <w:rsid w:val="004C7970"/>
    <w:rsid w:val="004D12B2"/>
    <w:rsid w:val="004D4EE7"/>
    <w:rsid w:val="004D50CC"/>
    <w:rsid w:val="004D6B1A"/>
    <w:rsid w:val="004F2DA6"/>
    <w:rsid w:val="004F44D4"/>
    <w:rsid w:val="004F7855"/>
    <w:rsid w:val="005022D3"/>
    <w:rsid w:val="00507BBA"/>
    <w:rsid w:val="00524B12"/>
    <w:rsid w:val="00526608"/>
    <w:rsid w:val="00536E0A"/>
    <w:rsid w:val="00537D67"/>
    <w:rsid w:val="0054065B"/>
    <w:rsid w:val="005408CF"/>
    <w:rsid w:val="0055389D"/>
    <w:rsid w:val="00554661"/>
    <w:rsid w:val="0056623B"/>
    <w:rsid w:val="00567564"/>
    <w:rsid w:val="00574329"/>
    <w:rsid w:val="00584033"/>
    <w:rsid w:val="00587D81"/>
    <w:rsid w:val="00591AB5"/>
    <w:rsid w:val="005930D9"/>
    <w:rsid w:val="005948E7"/>
    <w:rsid w:val="00595D41"/>
    <w:rsid w:val="005A44D3"/>
    <w:rsid w:val="005A5F77"/>
    <w:rsid w:val="005B2B26"/>
    <w:rsid w:val="005B68A0"/>
    <w:rsid w:val="005C0720"/>
    <w:rsid w:val="005C4B4A"/>
    <w:rsid w:val="005D1A3C"/>
    <w:rsid w:val="005D1FB8"/>
    <w:rsid w:val="005D73DF"/>
    <w:rsid w:val="005F286B"/>
    <w:rsid w:val="005F41B5"/>
    <w:rsid w:val="00602AA4"/>
    <w:rsid w:val="00603CD2"/>
    <w:rsid w:val="006242F2"/>
    <w:rsid w:val="00632F3F"/>
    <w:rsid w:val="00635076"/>
    <w:rsid w:val="006350CE"/>
    <w:rsid w:val="00653A20"/>
    <w:rsid w:val="006575A5"/>
    <w:rsid w:val="006730AD"/>
    <w:rsid w:val="0067315D"/>
    <w:rsid w:val="00677C6C"/>
    <w:rsid w:val="0068309C"/>
    <w:rsid w:val="00691159"/>
    <w:rsid w:val="006B06EC"/>
    <w:rsid w:val="006B65B1"/>
    <w:rsid w:val="006B7B3D"/>
    <w:rsid w:val="006C75F0"/>
    <w:rsid w:val="006D1288"/>
    <w:rsid w:val="006E3D4B"/>
    <w:rsid w:val="006E6FD7"/>
    <w:rsid w:val="006F3995"/>
    <w:rsid w:val="006F3FB3"/>
    <w:rsid w:val="00713913"/>
    <w:rsid w:val="007151AA"/>
    <w:rsid w:val="00721A6A"/>
    <w:rsid w:val="00726783"/>
    <w:rsid w:val="007333A6"/>
    <w:rsid w:val="00742EDB"/>
    <w:rsid w:val="00755EBB"/>
    <w:rsid w:val="007655D3"/>
    <w:rsid w:val="00766267"/>
    <w:rsid w:val="00767496"/>
    <w:rsid w:val="00775D7B"/>
    <w:rsid w:val="00786791"/>
    <w:rsid w:val="00797709"/>
    <w:rsid w:val="007A0171"/>
    <w:rsid w:val="007C4A2B"/>
    <w:rsid w:val="007D2A57"/>
    <w:rsid w:val="007D6CDA"/>
    <w:rsid w:val="007E28CC"/>
    <w:rsid w:val="007F2F9E"/>
    <w:rsid w:val="007F4FEC"/>
    <w:rsid w:val="008017D4"/>
    <w:rsid w:val="00805A79"/>
    <w:rsid w:val="00805CC5"/>
    <w:rsid w:val="00806620"/>
    <w:rsid w:val="008078E8"/>
    <w:rsid w:val="00812500"/>
    <w:rsid w:val="00814563"/>
    <w:rsid w:val="00832318"/>
    <w:rsid w:val="008326DD"/>
    <w:rsid w:val="00844FA1"/>
    <w:rsid w:val="008561C7"/>
    <w:rsid w:val="00864680"/>
    <w:rsid w:val="00865794"/>
    <w:rsid w:val="00867643"/>
    <w:rsid w:val="0087257B"/>
    <w:rsid w:val="00873237"/>
    <w:rsid w:val="008803AE"/>
    <w:rsid w:val="00884C42"/>
    <w:rsid w:val="008858D5"/>
    <w:rsid w:val="00885E9B"/>
    <w:rsid w:val="00886187"/>
    <w:rsid w:val="00890476"/>
    <w:rsid w:val="008904F1"/>
    <w:rsid w:val="00890D8C"/>
    <w:rsid w:val="008A1E24"/>
    <w:rsid w:val="008B7285"/>
    <w:rsid w:val="008C215B"/>
    <w:rsid w:val="008E0E07"/>
    <w:rsid w:val="008E392C"/>
    <w:rsid w:val="008E3EB3"/>
    <w:rsid w:val="008F1C7E"/>
    <w:rsid w:val="008F4059"/>
    <w:rsid w:val="008F6B5F"/>
    <w:rsid w:val="008F773A"/>
    <w:rsid w:val="00900161"/>
    <w:rsid w:val="00911171"/>
    <w:rsid w:val="0091630B"/>
    <w:rsid w:val="00926DF0"/>
    <w:rsid w:val="00945513"/>
    <w:rsid w:val="00946C5B"/>
    <w:rsid w:val="00966DC1"/>
    <w:rsid w:val="009859AE"/>
    <w:rsid w:val="009862FC"/>
    <w:rsid w:val="009874DA"/>
    <w:rsid w:val="00997203"/>
    <w:rsid w:val="009E628F"/>
    <w:rsid w:val="009E7330"/>
    <w:rsid w:val="009F2026"/>
    <w:rsid w:val="009F3123"/>
    <w:rsid w:val="00A051BE"/>
    <w:rsid w:val="00A12161"/>
    <w:rsid w:val="00A13D51"/>
    <w:rsid w:val="00A1461F"/>
    <w:rsid w:val="00A17926"/>
    <w:rsid w:val="00A24374"/>
    <w:rsid w:val="00A246F2"/>
    <w:rsid w:val="00A31C3C"/>
    <w:rsid w:val="00A32EBE"/>
    <w:rsid w:val="00A46A9D"/>
    <w:rsid w:val="00A54145"/>
    <w:rsid w:val="00A55A90"/>
    <w:rsid w:val="00A62CBE"/>
    <w:rsid w:val="00A67033"/>
    <w:rsid w:val="00A700A1"/>
    <w:rsid w:val="00A7386E"/>
    <w:rsid w:val="00A74251"/>
    <w:rsid w:val="00A75042"/>
    <w:rsid w:val="00A7671B"/>
    <w:rsid w:val="00A826DA"/>
    <w:rsid w:val="00A83226"/>
    <w:rsid w:val="00A8615D"/>
    <w:rsid w:val="00A87CE9"/>
    <w:rsid w:val="00A87FFA"/>
    <w:rsid w:val="00A91A88"/>
    <w:rsid w:val="00A9315E"/>
    <w:rsid w:val="00A94D60"/>
    <w:rsid w:val="00A96F3F"/>
    <w:rsid w:val="00AA14FE"/>
    <w:rsid w:val="00AA5047"/>
    <w:rsid w:val="00AB44EE"/>
    <w:rsid w:val="00AB5B43"/>
    <w:rsid w:val="00AB6B37"/>
    <w:rsid w:val="00AC1CE2"/>
    <w:rsid w:val="00AC6003"/>
    <w:rsid w:val="00AC7E23"/>
    <w:rsid w:val="00AD7D31"/>
    <w:rsid w:val="00AE0A36"/>
    <w:rsid w:val="00AE52AA"/>
    <w:rsid w:val="00AE719F"/>
    <w:rsid w:val="00AF165F"/>
    <w:rsid w:val="00AF618F"/>
    <w:rsid w:val="00B055A4"/>
    <w:rsid w:val="00B07483"/>
    <w:rsid w:val="00B078C8"/>
    <w:rsid w:val="00B12BF2"/>
    <w:rsid w:val="00B30226"/>
    <w:rsid w:val="00B31249"/>
    <w:rsid w:val="00B51CF6"/>
    <w:rsid w:val="00B55B0C"/>
    <w:rsid w:val="00B8662C"/>
    <w:rsid w:val="00B91CAA"/>
    <w:rsid w:val="00B928DF"/>
    <w:rsid w:val="00BA34AA"/>
    <w:rsid w:val="00BA476E"/>
    <w:rsid w:val="00BB38BB"/>
    <w:rsid w:val="00BB3ADA"/>
    <w:rsid w:val="00BC00C5"/>
    <w:rsid w:val="00BC1A54"/>
    <w:rsid w:val="00BD5DE6"/>
    <w:rsid w:val="00BD6478"/>
    <w:rsid w:val="00BE1158"/>
    <w:rsid w:val="00BE17D4"/>
    <w:rsid w:val="00BF3ECB"/>
    <w:rsid w:val="00BF7A81"/>
    <w:rsid w:val="00C06BF0"/>
    <w:rsid w:val="00C10515"/>
    <w:rsid w:val="00C14BC4"/>
    <w:rsid w:val="00C24E7B"/>
    <w:rsid w:val="00C336D5"/>
    <w:rsid w:val="00C34933"/>
    <w:rsid w:val="00C35C6A"/>
    <w:rsid w:val="00C36514"/>
    <w:rsid w:val="00C465B1"/>
    <w:rsid w:val="00C5302B"/>
    <w:rsid w:val="00C735EE"/>
    <w:rsid w:val="00C74FAE"/>
    <w:rsid w:val="00C7753A"/>
    <w:rsid w:val="00C821B7"/>
    <w:rsid w:val="00CA09AD"/>
    <w:rsid w:val="00CA6ABA"/>
    <w:rsid w:val="00CA78E3"/>
    <w:rsid w:val="00CC0D16"/>
    <w:rsid w:val="00CC0DE0"/>
    <w:rsid w:val="00CF1608"/>
    <w:rsid w:val="00CF7C41"/>
    <w:rsid w:val="00CF7CFE"/>
    <w:rsid w:val="00D05C8A"/>
    <w:rsid w:val="00D36E3A"/>
    <w:rsid w:val="00D373F5"/>
    <w:rsid w:val="00D41966"/>
    <w:rsid w:val="00D56911"/>
    <w:rsid w:val="00D56997"/>
    <w:rsid w:val="00D5718D"/>
    <w:rsid w:val="00D67AC5"/>
    <w:rsid w:val="00D72BDC"/>
    <w:rsid w:val="00D75985"/>
    <w:rsid w:val="00D81BA6"/>
    <w:rsid w:val="00D9012B"/>
    <w:rsid w:val="00D92B91"/>
    <w:rsid w:val="00D9348A"/>
    <w:rsid w:val="00DA2269"/>
    <w:rsid w:val="00DA3A03"/>
    <w:rsid w:val="00DA625D"/>
    <w:rsid w:val="00DA7F7E"/>
    <w:rsid w:val="00DC25BE"/>
    <w:rsid w:val="00DC4B87"/>
    <w:rsid w:val="00DD71A0"/>
    <w:rsid w:val="00DD7256"/>
    <w:rsid w:val="00DE00AF"/>
    <w:rsid w:val="00DF6300"/>
    <w:rsid w:val="00DF7CE9"/>
    <w:rsid w:val="00E2122D"/>
    <w:rsid w:val="00E30961"/>
    <w:rsid w:val="00E31F52"/>
    <w:rsid w:val="00E3404E"/>
    <w:rsid w:val="00E3569A"/>
    <w:rsid w:val="00E4282D"/>
    <w:rsid w:val="00E45F46"/>
    <w:rsid w:val="00E46887"/>
    <w:rsid w:val="00E51955"/>
    <w:rsid w:val="00E5686E"/>
    <w:rsid w:val="00E62D37"/>
    <w:rsid w:val="00E66F59"/>
    <w:rsid w:val="00E70A19"/>
    <w:rsid w:val="00E72B0F"/>
    <w:rsid w:val="00E72DD3"/>
    <w:rsid w:val="00E764AD"/>
    <w:rsid w:val="00E82F6D"/>
    <w:rsid w:val="00E94264"/>
    <w:rsid w:val="00EA24AB"/>
    <w:rsid w:val="00EA49C5"/>
    <w:rsid w:val="00EA6BE9"/>
    <w:rsid w:val="00EB6576"/>
    <w:rsid w:val="00EB68D6"/>
    <w:rsid w:val="00EB6E47"/>
    <w:rsid w:val="00EC1952"/>
    <w:rsid w:val="00ED5E99"/>
    <w:rsid w:val="00ED6FD7"/>
    <w:rsid w:val="00EE124C"/>
    <w:rsid w:val="00EE30BA"/>
    <w:rsid w:val="00EE5EF0"/>
    <w:rsid w:val="00EF0040"/>
    <w:rsid w:val="00EF0662"/>
    <w:rsid w:val="00EF46B9"/>
    <w:rsid w:val="00F00A27"/>
    <w:rsid w:val="00F05F27"/>
    <w:rsid w:val="00F065F9"/>
    <w:rsid w:val="00F209E3"/>
    <w:rsid w:val="00F21595"/>
    <w:rsid w:val="00F37CDD"/>
    <w:rsid w:val="00F45B2D"/>
    <w:rsid w:val="00F57ACB"/>
    <w:rsid w:val="00F6165F"/>
    <w:rsid w:val="00F61DC4"/>
    <w:rsid w:val="00F61F6C"/>
    <w:rsid w:val="00F65D7E"/>
    <w:rsid w:val="00F6745B"/>
    <w:rsid w:val="00F67505"/>
    <w:rsid w:val="00F70DA5"/>
    <w:rsid w:val="00F70E02"/>
    <w:rsid w:val="00F71037"/>
    <w:rsid w:val="00F75C83"/>
    <w:rsid w:val="00F807E9"/>
    <w:rsid w:val="00F95155"/>
    <w:rsid w:val="00FA4D33"/>
    <w:rsid w:val="00FB0AE3"/>
    <w:rsid w:val="00FB1482"/>
    <w:rsid w:val="00FB157F"/>
    <w:rsid w:val="00FB76A7"/>
    <w:rsid w:val="00FC5884"/>
    <w:rsid w:val="00FC5CB1"/>
    <w:rsid w:val="00FC624C"/>
    <w:rsid w:val="00FD0FCE"/>
    <w:rsid w:val="00FD4AB6"/>
    <w:rsid w:val="00FD676A"/>
    <w:rsid w:val="00FD6CAE"/>
    <w:rsid w:val="00FE1F92"/>
    <w:rsid w:val="00FE4E50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rk7st\Desktop\Antrags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8DD83-13CE-42D6-85CB-DFD21CEE7E1C}"/>
      </w:docPartPr>
      <w:docPartBody>
        <w:p w:rsidR="00B201D7" w:rsidRDefault="003D6502">
          <w:r w:rsidRPr="007439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C3"/>
    <w:rsid w:val="0000110E"/>
    <w:rsid w:val="000A1628"/>
    <w:rsid w:val="000A6DD0"/>
    <w:rsid w:val="000B39EF"/>
    <w:rsid w:val="00130F6F"/>
    <w:rsid w:val="001F53B6"/>
    <w:rsid w:val="00264F3A"/>
    <w:rsid w:val="00295765"/>
    <w:rsid w:val="003D6502"/>
    <w:rsid w:val="004D16CB"/>
    <w:rsid w:val="00577370"/>
    <w:rsid w:val="005A4B09"/>
    <w:rsid w:val="006147CE"/>
    <w:rsid w:val="007514F8"/>
    <w:rsid w:val="00780FC3"/>
    <w:rsid w:val="007D499E"/>
    <w:rsid w:val="00834092"/>
    <w:rsid w:val="00871856"/>
    <w:rsid w:val="00877D5D"/>
    <w:rsid w:val="00933B66"/>
    <w:rsid w:val="00A93A48"/>
    <w:rsid w:val="00B060DB"/>
    <w:rsid w:val="00B201D7"/>
    <w:rsid w:val="00B464D5"/>
    <w:rsid w:val="00B80C11"/>
    <w:rsid w:val="00BE684D"/>
    <w:rsid w:val="00CD6AAB"/>
    <w:rsid w:val="00D3580B"/>
    <w:rsid w:val="00D910E1"/>
    <w:rsid w:val="00DD3422"/>
    <w:rsid w:val="00DF3066"/>
    <w:rsid w:val="00E21125"/>
    <w:rsid w:val="00E3758F"/>
    <w:rsid w:val="00F62EC0"/>
    <w:rsid w:val="00FA0075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14F8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00BA72A889DB42EABDE03D3BCD94D5D8">
    <w:name w:val="00BA72A889DB42EABDE03D3BCD94D5D8"/>
    <w:rsid w:val="007514F8"/>
  </w:style>
  <w:style w:type="paragraph" w:customStyle="1" w:styleId="7EED0EF433FD48FFA223E0FE013C5E7D">
    <w:name w:val="7EED0EF433FD48FFA223E0FE013C5E7D"/>
    <w:rsid w:val="007514F8"/>
  </w:style>
  <w:style w:type="paragraph" w:customStyle="1" w:styleId="68419F40099545E3AF0E1F011E3A9556">
    <w:name w:val="68419F40099545E3AF0E1F011E3A9556"/>
    <w:rsid w:val="007514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14F8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00BA72A889DB42EABDE03D3BCD94D5D8">
    <w:name w:val="00BA72A889DB42EABDE03D3BCD94D5D8"/>
    <w:rsid w:val="007514F8"/>
  </w:style>
  <w:style w:type="paragraph" w:customStyle="1" w:styleId="7EED0EF433FD48FFA223E0FE013C5E7D">
    <w:name w:val="7EED0EF433FD48FFA223E0FE013C5E7D"/>
    <w:rsid w:val="007514F8"/>
  </w:style>
  <w:style w:type="paragraph" w:customStyle="1" w:styleId="68419F40099545E3AF0E1F011E3A9556">
    <w:name w:val="68419F40099545E3AF0E1F011E3A9556"/>
    <w:rsid w:val="00751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06AA-0241-4AF4-A961-150F9252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</Template>
  <TotalTime>0</TotalTime>
  <Pages>1</Pages>
  <Words>183</Words>
  <Characters>1154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Hewlett-Packard Company</Company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Vossmeyer</dc:creator>
  <cp:lastModifiedBy>Kaniß Carmen</cp:lastModifiedBy>
  <cp:revision>2</cp:revision>
  <cp:lastPrinted>2018-01-18T09:25:00Z</cp:lastPrinted>
  <dcterms:created xsi:type="dcterms:W3CDTF">2018-01-18T09:39:00Z</dcterms:created>
  <dcterms:modified xsi:type="dcterms:W3CDTF">2018-01-18T09:39:00Z</dcterms:modified>
</cp:coreProperties>
</file>